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F6EC" w14:textId="77777777" w:rsidR="0042439E" w:rsidRPr="005C4713" w:rsidRDefault="0042439E" w:rsidP="004A3C7B">
      <w:pPr>
        <w:keepNext/>
        <w:jc w:val="center"/>
        <w:rPr>
          <w:rFonts w:cs="Arial"/>
          <w:b/>
          <w:bCs/>
          <w:kern w:val="28"/>
          <w:sz w:val="32"/>
          <w:szCs w:val="32"/>
          <w:lang w:val="en-GB"/>
        </w:rPr>
      </w:pPr>
      <w:r w:rsidRPr="005C4713">
        <w:rPr>
          <w:rFonts w:cs="Arial"/>
          <w:b/>
          <w:bCs/>
          <w:kern w:val="28"/>
          <w:sz w:val="32"/>
          <w:szCs w:val="32"/>
          <w:lang w:val="en-GB"/>
        </w:rPr>
        <w:t>DDB0</w:t>
      </w:r>
      <w:r w:rsidR="007476DA" w:rsidRPr="005C4713">
        <w:rPr>
          <w:rFonts w:cs="Arial"/>
          <w:b/>
          <w:bCs/>
          <w:kern w:val="28"/>
          <w:sz w:val="32"/>
          <w:szCs w:val="32"/>
          <w:lang w:val="en-GB"/>
        </w:rPr>
        <w:t>7</w:t>
      </w:r>
      <w:r w:rsidRPr="005C4713">
        <w:rPr>
          <w:rFonts w:cs="Arial"/>
          <w:b/>
          <w:bCs/>
          <w:kern w:val="28"/>
          <w:sz w:val="32"/>
          <w:szCs w:val="32"/>
          <w:lang w:val="en-GB"/>
        </w:rPr>
        <w:t xml:space="preserve"> – Appointment of </w:t>
      </w:r>
      <w:r w:rsidR="00BC66CD" w:rsidRPr="005C4713">
        <w:rPr>
          <w:rFonts w:cs="Arial"/>
          <w:b/>
          <w:bCs/>
          <w:kern w:val="28"/>
          <w:sz w:val="32"/>
          <w:szCs w:val="32"/>
          <w:lang w:val="en-GB"/>
        </w:rPr>
        <w:t xml:space="preserve">COA </w:t>
      </w:r>
      <w:r w:rsidR="007460BF">
        <w:rPr>
          <w:rFonts w:cs="Arial"/>
          <w:b/>
          <w:bCs/>
          <w:kern w:val="28"/>
          <w:sz w:val="32"/>
          <w:szCs w:val="32"/>
          <w:lang w:val="en-GB"/>
        </w:rPr>
        <w:t>and</w:t>
      </w:r>
      <w:r w:rsidR="00BC66CD" w:rsidRPr="005C4713">
        <w:rPr>
          <w:rFonts w:cs="Arial"/>
          <w:b/>
          <w:bCs/>
          <w:kern w:val="28"/>
          <w:sz w:val="32"/>
          <w:szCs w:val="32"/>
          <w:lang w:val="en-GB"/>
        </w:rPr>
        <w:t xml:space="preserve"> </w:t>
      </w:r>
      <w:r w:rsidRPr="005C4713">
        <w:rPr>
          <w:rFonts w:cs="Arial"/>
          <w:b/>
          <w:bCs/>
          <w:kern w:val="28"/>
          <w:sz w:val="32"/>
          <w:szCs w:val="32"/>
          <w:lang w:val="en-GB"/>
        </w:rPr>
        <w:t>Examiners</w:t>
      </w:r>
    </w:p>
    <w:p w14:paraId="39007E59" w14:textId="77777777" w:rsidR="005B3922" w:rsidRPr="00131829" w:rsidRDefault="005B3922" w:rsidP="0042439E">
      <w:pPr>
        <w:jc w:val="center"/>
        <w:rPr>
          <w:rFonts w:cs="Arial"/>
          <w:bCs/>
          <w:sz w:val="4"/>
          <w:szCs w:val="4"/>
          <w:lang w:val="en-GB"/>
        </w:rPr>
      </w:pPr>
    </w:p>
    <w:p w14:paraId="62FBE22A" w14:textId="77777777" w:rsidR="005D46A2" w:rsidRDefault="007C5193" w:rsidP="00057B02">
      <w:pPr>
        <w:ind w:right="-205"/>
        <w:rPr>
          <w:rFonts w:cs="Arial"/>
          <w:b/>
          <w:bCs/>
          <w:color w:val="FF0000"/>
          <w:sz w:val="20"/>
          <w:szCs w:val="20"/>
          <w:lang w:val="en-GB"/>
        </w:rPr>
      </w:pPr>
      <w:r>
        <w:rPr>
          <w:rFonts w:cs="Arial"/>
          <w:b/>
          <w:bCs/>
          <w:color w:val="FF0000"/>
          <w:sz w:val="20"/>
          <w:szCs w:val="20"/>
          <w:lang w:val="en-GB"/>
        </w:rPr>
        <w:t>Notes and i</w:t>
      </w:r>
      <w:r w:rsidR="006A3017">
        <w:rPr>
          <w:rFonts w:cs="Arial"/>
          <w:b/>
          <w:bCs/>
          <w:color w:val="FF0000"/>
          <w:sz w:val="20"/>
          <w:szCs w:val="20"/>
          <w:lang w:val="en-GB"/>
        </w:rPr>
        <w:t>nstructions</w:t>
      </w:r>
      <w:r w:rsidR="005D46A2" w:rsidRPr="001A27EA">
        <w:rPr>
          <w:rFonts w:cs="Arial"/>
          <w:b/>
          <w:bCs/>
          <w:color w:val="FF0000"/>
          <w:sz w:val="20"/>
          <w:szCs w:val="20"/>
          <w:lang w:val="en-GB"/>
        </w:rPr>
        <w:t>:</w:t>
      </w:r>
    </w:p>
    <w:p w14:paraId="74204A2F" w14:textId="4C07C71B" w:rsidR="00584121" w:rsidRDefault="00377CC4" w:rsidP="00377CC4">
      <w:pPr>
        <w:numPr>
          <w:ilvl w:val="0"/>
          <w:numId w:val="12"/>
        </w:numPr>
        <w:ind w:right="-205"/>
        <w:rPr>
          <w:rFonts w:cs="Arial"/>
          <w:color w:val="000000"/>
          <w:sz w:val="20"/>
          <w:szCs w:val="20"/>
          <w:lang w:val="en-GB"/>
        </w:rPr>
      </w:pPr>
      <w:r w:rsidRPr="007C5193">
        <w:rPr>
          <w:rFonts w:cs="Arial"/>
          <w:color w:val="000000"/>
          <w:sz w:val="20"/>
          <w:szCs w:val="20"/>
          <w:lang w:val="en-GB"/>
        </w:rPr>
        <w:t xml:space="preserve">For full guidelines to appointing examiners, see section </w:t>
      </w:r>
      <w:r w:rsidRPr="007C5193">
        <w:rPr>
          <w:rFonts w:cs="Arial"/>
          <w:b/>
          <w:bCs/>
          <w:i/>
          <w:iCs/>
          <w:color w:val="000000"/>
          <w:sz w:val="20"/>
          <w:szCs w:val="20"/>
          <w:lang w:val="en-GB"/>
        </w:rPr>
        <w:t>5: EXAMINERS</w:t>
      </w:r>
      <w:r w:rsidRPr="007C5193">
        <w:rPr>
          <w:rFonts w:cs="Arial"/>
          <w:color w:val="000000"/>
          <w:sz w:val="20"/>
          <w:szCs w:val="20"/>
          <w:lang w:val="en-GB"/>
        </w:rPr>
        <w:t xml:space="preserve"> in the </w:t>
      </w:r>
      <w:hyperlink r:id="rId10" w:history="1">
        <w:r w:rsidRPr="00377CC4">
          <w:rPr>
            <w:rStyle w:val="Hyperlink"/>
            <w:rFonts w:cs="Arial"/>
            <w:sz w:val="20"/>
            <w:szCs w:val="20"/>
            <w:lang w:val="en-GB"/>
          </w:rPr>
          <w:t>Procedures</w:t>
        </w:r>
        <w:r w:rsidRPr="00377CC4">
          <w:rPr>
            <w:rStyle w:val="Hyperlink"/>
            <w:rFonts w:cs="Arial"/>
            <w:sz w:val="20"/>
            <w:szCs w:val="20"/>
            <w:lang w:val="en-GB"/>
          </w:rPr>
          <w:t xml:space="preserve"> </w:t>
        </w:r>
        <w:r w:rsidRPr="00377CC4">
          <w:rPr>
            <w:rStyle w:val="Hyperlink"/>
            <w:rFonts w:cs="Arial"/>
            <w:sz w:val="20"/>
            <w:szCs w:val="20"/>
            <w:lang w:val="en-GB"/>
          </w:rPr>
          <w:t>for the Doctoral Degrees Board (DDB)</w:t>
        </w:r>
      </w:hyperlink>
      <w:r w:rsidRPr="007C5193">
        <w:rPr>
          <w:rFonts w:cs="Arial"/>
          <w:color w:val="000000"/>
          <w:sz w:val="20"/>
          <w:szCs w:val="20"/>
          <w:lang w:val="en-GB"/>
        </w:rPr>
        <w:t xml:space="preserve"> document available from </w:t>
      </w:r>
      <w:hyperlink r:id="rId11" w:history="1">
        <w:r w:rsidR="00584121" w:rsidRPr="007C5193">
          <w:rPr>
            <w:rStyle w:val="Hyperlink"/>
            <w:rFonts w:cs="Arial"/>
            <w:color w:val="000000"/>
            <w:sz w:val="20"/>
            <w:szCs w:val="20"/>
            <w:lang w:val="en-GB"/>
          </w:rPr>
          <w:t>D</w:t>
        </w:r>
        <w:r w:rsidRPr="007C5193">
          <w:rPr>
            <w:rStyle w:val="Hyperlink"/>
            <w:rFonts w:cs="Arial"/>
            <w:color w:val="000000"/>
            <w:sz w:val="20"/>
            <w:szCs w:val="20"/>
            <w:lang w:val="en-GB"/>
          </w:rPr>
          <w:t>octoral Candid</w:t>
        </w:r>
        <w:r w:rsidRPr="007C5193">
          <w:rPr>
            <w:rStyle w:val="Hyperlink"/>
            <w:rFonts w:cs="Arial"/>
            <w:color w:val="000000"/>
            <w:sz w:val="20"/>
            <w:szCs w:val="20"/>
            <w:lang w:val="en-GB"/>
          </w:rPr>
          <w:t>a</w:t>
        </w:r>
        <w:r w:rsidRPr="007C5193">
          <w:rPr>
            <w:rStyle w:val="Hyperlink"/>
            <w:rFonts w:cs="Arial"/>
            <w:color w:val="000000"/>
            <w:sz w:val="20"/>
            <w:szCs w:val="20"/>
            <w:lang w:val="en-GB"/>
          </w:rPr>
          <w:t xml:space="preserve">tes – Downloads </w:t>
        </w:r>
      </w:hyperlink>
      <w:r w:rsidRPr="007C5193">
        <w:rPr>
          <w:rFonts w:cs="Arial"/>
          <w:color w:val="000000"/>
          <w:sz w:val="20"/>
          <w:szCs w:val="20"/>
          <w:lang w:val="en-GB"/>
        </w:rPr>
        <w:t>page</w:t>
      </w:r>
      <w:r w:rsidR="00584121" w:rsidRPr="007C5193">
        <w:rPr>
          <w:rFonts w:cs="Arial"/>
          <w:color w:val="000000"/>
          <w:sz w:val="20"/>
          <w:szCs w:val="20"/>
          <w:lang w:val="en-GB"/>
        </w:rPr>
        <w:t>.</w:t>
      </w:r>
    </w:p>
    <w:p w14:paraId="15CAE09E" w14:textId="77777777" w:rsidR="00B87075" w:rsidRPr="007C5193" w:rsidRDefault="00B87075" w:rsidP="00377CC4">
      <w:pPr>
        <w:numPr>
          <w:ilvl w:val="0"/>
          <w:numId w:val="12"/>
        </w:numPr>
        <w:ind w:right="-205"/>
        <w:rPr>
          <w:rFonts w:cs="Arial"/>
          <w:color w:val="000000"/>
          <w:sz w:val="20"/>
          <w:szCs w:val="20"/>
          <w:lang w:val="en-GB"/>
        </w:rPr>
      </w:pPr>
      <w:r w:rsidRPr="00B87075">
        <w:rPr>
          <w:rFonts w:cs="Arial"/>
          <w:color w:val="000000"/>
          <w:sz w:val="20"/>
          <w:szCs w:val="20"/>
          <w:lang w:val="en-GB"/>
        </w:rPr>
        <w:t xml:space="preserve">A minimum of three examiners are appointed, all external to the University of Cape Town. ‘External’ means there can be </w:t>
      </w:r>
      <w:r w:rsidRPr="00B87075">
        <w:rPr>
          <w:rFonts w:cs="Arial"/>
          <w:b/>
          <w:bCs/>
          <w:color w:val="000000"/>
          <w:sz w:val="20"/>
          <w:szCs w:val="20"/>
          <w:u w:val="single"/>
          <w:lang w:val="en-GB"/>
        </w:rPr>
        <w:t>no significant or formal association between an examiner and UCT</w:t>
      </w:r>
      <w:r w:rsidRPr="00B87075">
        <w:rPr>
          <w:rFonts w:cs="Arial"/>
          <w:color w:val="000000"/>
          <w:sz w:val="20"/>
          <w:szCs w:val="20"/>
          <w:lang w:val="en-GB"/>
        </w:rPr>
        <w:t>, including current or recent employment at the University in teaching and/or research in a full time, part time or honorary capacity, or through direct involvement with the thesis, the research for the thesis, or the student.</w:t>
      </w:r>
    </w:p>
    <w:p w14:paraId="2317C479" w14:textId="77777777" w:rsidR="00F15470" w:rsidRPr="00261621" w:rsidRDefault="006C7337" w:rsidP="00B6574D">
      <w:pPr>
        <w:numPr>
          <w:ilvl w:val="0"/>
          <w:numId w:val="12"/>
        </w:numPr>
        <w:ind w:right="-205"/>
        <w:rPr>
          <w:rFonts w:cs="Arial"/>
          <w:bCs/>
          <w:sz w:val="20"/>
          <w:szCs w:val="20"/>
          <w:lang w:val="en-GB"/>
        </w:rPr>
      </w:pPr>
      <w:r w:rsidRPr="00261621">
        <w:rPr>
          <w:rFonts w:cs="Arial"/>
          <w:bCs/>
          <w:sz w:val="20"/>
          <w:szCs w:val="20"/>
          <w:lang w:val="en-GB"/>
        </w:rPr>
        <w:t>The motivations provided in the DDB07 form for the appointment of examiners should be detailed</w:t>
      </w:r>
      <w:r w:rsidR="00F15470" w:rsidRPr="00261621">
        <w:rPr>
          <w:rFonts w:cs="Arial"/>
          <w:bCs/>
          <w:sz w:val="20"/>
          <w:szCs w:val="20"/>
          <w:lang w:val="en-GB"/>
        </w:rPr>
        <w:t xml:space="preserve"> and thorough.</w:t>
      </w:r>
      <w:r w:rsidR="00F7710E" w:rsidRPr="00261621">
        <w:rPr>
          <w:rFonts w:cs="Arial"/>
          <w:bCs/>
          <w:sz w:val="20"/>
          <w:szCs w:val="20"/>
          <w:lang w:val="en-GB"/>
        </w:rPr>
        <w:t xml:space="preserve"> </w:t>
      </w:r>
      <w:r w:rsidR="001D3F11" w:rsidRPr="00261621">
        <w:rPr>
          <w:iCs/>
          <w:sz w:val="20"/>
          <w:szCs w:val="20"/>
        </w:rPr>
        <w:t xml:space="preserve">The thesis must be examined by </w:t>
      </w:r>
      <w:r w:rsidR="007C5193" w:rsidRPr="00261621">
        <w:rPr>
          <w:iCs/>
          <w:sz w:val="20"/>
          <w:szCs w:val="20"/>
        </w:rPr>
        <w:t>three</w:t>
      </w:r>
      <w:r w:rsidR="001D3F11" w:rsidRPr="00261621">
        <w:rPr>
          <w:iCs/>
          <w:sz w:val="20"/>
          <w:szCs w:val="20"/>
        </w:rPr>
        <w:t xml:space="preserve"> examiners who should be of high international standing</w:t>
      </w:r>
      <w:r w:rsidR="00BC041D" w:rsidRPr="00261621">
        <w:rPr>
          <w:iCs/>
          <w:sz w:val="20"/>
          <w:szCs w:val="20"/>
        </w:rPr>
        <w:t>,</w:t>
      </w:r>
      <w:r w:rsidR="001D3F11" w:rsidRPr="00261621">
        <w:rPr>
          <w:iCs/>
          <w:sz w:val="20"/>
          <w:szCs w:val="20"/>
        </w:rPr>
        <w:t xml:space="preserve"> with relevant and significant academic experience</w:t>
      </w:r>
      <w:r w:rsidR="00F15470" w:rsidRPr="00261621">
        <w:rPr>
          <w:rFonts w:cs="Arial"/>
          <w:bCs/>
          <w:iCs/>
          <w:sz w:val="20"/>
          <w:szCs w:val="20"/>
          <w:lang w:val="en-GB"/>
        </w:rPr>
        <w:t xml:space="preserve">. </w:t>
      </w:r>
      <w:r w:rsidR="001D3F11" w:rsidRPr="00261621">
        <w:rPr>
          <w:iCs/>
          <w:sz w:val="20"/>
          <w:szCs w:val="20"/>
        </w:rPr>
        <w:t xml:space="preserve">The relevance of each examiner’s expertise to key aspects/components of the thesis </w:t>
      </w:r>
      <w:r w:rsidR="00F7146B" w:rsidRPr="00261621">
        <w:rPr>
          <w:iCs/>
          <w:sz w:val="20"/>
          <w:szCs w:val="20"/>
        </w:rPr>
        <w:t>should be described</w:t>
      </w:r>
      <w:r w:rsidR="00023519" w:rsidRPr="00261621">
        <w:rPr>
          <w:iCs/>
          <w:sz w:val="20"/>
          <w:szCs w:val="20"/>
        </w:rPr>
        <w:t>.</w:t>
      </w:r>
      <w:r w:rsidR="00B6574D" w:rsidRPr="00261621">
        <w:rPr>
          <w:rFonts w:cs="Arial"/>
          <w:bCs/>
          <w:iCs/>
          <w:sz w:val="20"/>
          <w:szCs w:val="20"/>
          <w:lang w:val="en-GB"/>
        </w:rPr>
        <w:t xml:space="preserve"> </w:t>
      </w:r>
      <w:r w:rsidR="00F7146B" w:rsidRPr="00261621">
        <w:rPr>
          <w:rFonts w:cs="Arial"/>
          <w:bCs/>
          <w:sz w:val="20"/>
          <w:szCs w:val="20"/>
          <w:lang w:val="en-GB"/>
        </w:rPr>
        <w:t xml:space="preserve">The </w:t>
      </w:r>
      <w:r w:rsidR="00A61ABD" w:rsidRPr="00261621">
        <w:rPr>
          <w:rFonts w:cs="Arial"/>
          <w:bCs/>
          <w:sz w:val="20"/>
          <w:szCs w:val="20"/>
          <w:lang w:val="en-GB"/>
        </w:rPr>
        <w:t>Committee of Assessors (</w:t>
      </w:r>
      <w:r w:rsidR="00F7146B" w:rsidRPr="00261621">
        <w:rPr>
          <w:rFonts w:cs="Arial"/>
          <w:bCs/>
          <w:sz w:val="20"/>
          <w:szCs w:val="20"/>
          <w:lang w:val="en-GB"/>
        </w:rPr>
        <w:t>COA</w:t>
      </w:r>
      <w:r w:rsidR="00A61ABD" w:rsidRPr="00261621">
        <w:rPr>
          <w:rFonts w:cs="Arial"/>
          <w:bCs/>
          <w:sz w:val="20"/>
          <w:szCs w:val="20"/>
          <w:lang w:val="en-GB"/>
        </w:rPr>
        <w:t>)</w:t>
      </w:r>
      <w:r w:rsidR="00F7146B" w:rsidRPr="00261621">
        <w:rPr>
          <w:rFonts w:cs="Arial"/>
          <w:bCs/>
          <w:sz w:val="20"/>
          <w:szCs w:val="20"/>
          <w:lang w:val="en-GB"/>
        </w:rPr>
        <w:t xml:space="preserve"> should ensure that the panel of examiners can examine all aspects of the thesis.</w:t>
      </w:r>
    </w:p>
    <w:p w14:paraId="61D91CD6" w14:textId="77777777" w:rsidR="006C7337" w:rsidRDefault="006C7337" w:rsidP="006C7337">
      <w:pPr>
        <w:numPr>
          <w:ilvl w:val="0"/>
          <w:numId w:val="12"/>
        </w:numPr>
        <w:ind w:right="-205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</w:t>
      </w:r>
      <w:r w:rsidRPr="009C5EFC">
        <w:rPr>
          <w:rFonts w:cs="Arial"/>
          <w:bCs/>
          <w:sz w:val="20"/>
          <w:szCs w:val="20"/>
          <w:lang w:val="en-GB"/>
        </w:rPr>
        <w:t>Head of Department</w:t>
      </w:r>
      <w:r>
        <w:rPr>
          <w:rFonts w:cs="Arial"/>
          <w:bCs/>
          <w:sz w:val="20"/>
          <w:szCs w:val="20"/>
          <w:lang w:val="en-GB"/>
        </w:rPr>
        <w:t xml:space="preserve"> and C</w:t>
      </w:r>
      <w:r w:rsidR="00A61ABD">
        <w:rPr>
          <w:rFonts w:cs="Arial"/>
          <w:bCs/>
          <w:sz w:val="20"/>
          <w:szCs w:val="20"/>
          <w:lang w:val="en-GB"/>
        </w:rPr>
        <w:t>O</w:t>
      </w:r>
      <w:r>
        <w:rPr>
          <w:rFonts w:cs="Arial"/>
          <w:bCs/>
          <w:sz w:val="20"/>
          <w:szCs w:val="20"/>
          <w:lang w:val="en-GB"/>
        </w:rPr>
        <w:t>A Chair should ensure that the motivations provided in the DDB07 form are thorough and complete, before</w:t>
      </w:r>
      <w:r w:rsidR="00584121">
        <w:rPr>
          <w:rFonts w:cs="Arial"/>
          <w:bCs/>
          <w:sz w:val="20"/>
          <w:szCs w:val="20"/>
          <w:lang w:val="en-GB"/>
        </w:rPr>
        <w:t xml:space="preserve"> signing</w:t>
      </w:r>
      <w:r>
        <w:rPr>
          <w:rFonts w:cs="Arial"/>
          <w:bCs/>
          <w:sz w:val="20"/>
          <w:szCs w:val="20"/>
          <w:lang w:val="en-GB"/>
        </w:rPr>
        <w:t>.</w:t>
      </w:r>
    </w:p>
    <w:p w14:paraId="61343780" w14:textId="77777777" w:rsidR="00D225CD" w:rsidRPr="009C5EFC" w:rsidRDefault="006A3017" w:rsidP="009C5EFC">
      <w:pPr>
        <w:pStyle w:val="ListParagraph"/>
        <w:numPr>
          <w:ilvl w:val="0"/>
          <w:numId w:val="12"/>
        </w:numPr>
        <w:spacing w:after="0"/>
        <w:ind w:right="-205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>T</w:t>
      </w:r>
      <w:r w:rsidR="00D225CD" w:rsidRP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>he examination p</w:t>
      </w:r>
      <w:r w:rsid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rocess is </w:t>
      </w:r>
      <w:r w:rsidR="006F1BF3">
        <w:rPr>
          <w:rFonts w:ascii="Arial" w:eastAsia="Times New Roman" w:hAnsi="Arial" w:cs="Arial"/>
          <w:bCs/>
          <w:sz w:val="20"/>
          <w:szCs w:val="20"/>
          <w:lang w:val="en-GB" w:eastAsia="en-GB"/>
        </w:rPr>
        <w:t>confidential,</w:t>
      </w:r>
      <w:r w:rsid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 and </w:t>
      </w:r>
      <w:r w:rsidR="00D225CD" w:rsidRP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>students should not be made aware of the names of the examiners during the examination process</w:t>
      </w: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 or afterward unless the examiners agree to disclosure of their names to students</w:t>
      </w:r>
      <w:r w:rsidR="00D225CD" w:rsidRP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>.</w:t>
      </w:r>
      <w:r w:rsidR="007A3C25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 The examination process is completed </w:t>
      </w:r>
      <w:r w:rsidR="00584121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only </w:t>
      </w:r>
      <w:r w:rsidR="007A3C25">
        <w:rPr>
          <w:rFonts w:ascii="Arial" w:eastAsia="Times New Roman" w:hAnsi="Arial" w:cs="Arial"/>
          <w:bCs/>
          <w:sz w:val="20"/>
          <w:szCs w:val="20"/>
          <w:lang w:val="en-GB" w:eastAsia="en-GB"/>
        </w:rPr>
        <w:t>when the DDB confirms the final result to the student and they are invited to upload their final library copy.</w:t>
      </w:r>
    </w:p>
    <w:p w14:paraId="2B4209B6" w14:textId="584CD7F3" w:rsidR="000626EC" w:rsidRPr="001D3F11" w:rsidRDefault="007A3C25" w:rsidP="00CC312D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rPr>
          <w:rFonts w:cs="Arial"/>
          <w:bCs/>
          <w:sz w:val="20"/>
          <w:szCs w:val="20"/>
          <w:lang w:val="en-GB"/>
        </w:rPr>
      </w:pPr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The supervisor should approach three preferred examiners and provide a </w:t>
      </w:r>
      <w:hyperlink r:id="rId12" w:history="1">
        <w:r w:rsidRPr="007C0FCA">
          <w:rPr>
            <w:rStyle w:val="Hyperlink"/>
            <w:rFonts w:cs="Arial"/>
            <w:bCs/>
            <w:sz w:val="20"/>
            <w:szCs w:val="20"/>
            <w:lang w:val="en-GB"/>
          </w:rPr>
          <w:t>DDB07a</w:t>
        </w:r>
      </w:hyperlink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 </w:t>
      </w:r>
      <w:r w:rsidR="00BE35B9" w:rsidRPr="001D3F11">
        <w:rPr>
          <w:rFonts w:cs="Arial"/>
          <w:bCs/>
          <w:sz w:val="20"/>
          <w:szCs w:val="20"/>
          <w:lang w:val="en-GB"/>
        </w:rPr>
        <w:t>(Examiner’s Declaration Form)</w:t>
      </w:r>
      <w:r>
        <w:rPr>
          <w:rFonts w:cs="Arial"/>
          <w:bCs/>
          <w:sz w:val="20"/>
          <w:szCs w:val="20"/>
          <w:lang w:val="en-GB"/>
        </w:rPr>
        <w:t xml:space="preserve"> for each. </w:t>
      </w:r>
      <w:r w:rsidR="00172BED" w:rsidRPr="001D3F11">
        <w:rPr>
          <w:rFonts w:cs="Arial"/>
          <w:bCs/>
          <w:sz w:val="20"/>
          <w:szCs w:val="20"/>
          <w:lang w:val="en-GB"/>
        </w:rPr>
        <w:t xml:space="preserve">The completed and signed DDB07a </w:t>
      </w:r>
      <w:r>
        <w:rPr>
          <w:rFonts w:cs="Arial"/>
          <w:bCs/>
          <w:sz w:val="20"/>
          <w:szCs w:val="20"/>
          <w:lang w:val="en-GB"/>
        </w:rPr>
        <w:t xml:space="preserve">forms </w:t>
      </w:r>
      <w:r w:rsidR="00172BED" w:rsidRPr="001D3F11">
        <w:rPr>
          <w:rFonts w:cs="Arial"/>
          <w:bCs/>
          <w:sz w:val="20"/>
          <w:szCs w:val="20"/>
          <w:lang w:val="en-GB"/>
        </w:rPr>
        <w:t>must be submitted with the DDB07 form.</w:t>
      </w:r>
      <w:r w:rsidR="00DC5179" w:rsidRPr="001D3F11">
        <w:rPr>
          <w:rFonts w:cs="Arial"/>
          <w:bCs/>
          <w:sz w:val="20"/>
          <w:szCs w:val="20"/>
          <w:lang w:val="en-GB"/>
        </w:rPr>
        <w:t xml:space="preserve"> </w:t>
      </w:r>
      <w:r>
        <w:rPr>
          <w:rFonts w:cs="Arial"/>
          <w:bCs/>
          <w:sz w:val="20"/>
          <w:szCs w:val="20"/>
          <w:lang w:val="en-GB"/>
        </w:rPr>
        <w:t>A further two examiners may be named as alternates.</w:t>
      </w:r>
    </w:p>
    <w:p w14:paraId="1F7B4749" w14:textId="77777777" w:rsidR="00F7710E" w:rsidRDefault="00F7710E" w:rsidP="000C67A9">
      <w:pPr>
        <w:numPr>
          <w:ilvl w:val="0"/>
          <w:numId w:val="12"/>
        </w:numPr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Hyperlinks to examiners’</w:t>
      </w:r>
      <w:r w:rsidR="00D3749D">
        <w:rPr>
          <w:rFonts w:cs="Arial"/>
          <w:bCs/>
          <w:sz w:val="20"/>
          <w:szCs w:val="20"/>
          <w:lang w:val="en-GB"/>
        </w:rPr>
        <w:t xml:space="preserve"> academic</w:t>
      </w:r>
      <w:r>
        <w:rPr>
          <w:rFonts w:cs="Arial"/>
          <w:bCs/>
          <w:sz w:val="20"/>
          <w:szCs w:val="20"/>
          <w:lang w:val="en-GB"/>
        </w:rPr>
        <w:t xml:space="preserve"> </w:t>
      </w:r>
      <w:r w:rsidR="00D3749D">
        <w:rPr>
          <w:rFonts w:cs="Arial"/>
          <w:bCs/>
          <w:sz w:val="20"/>
          <w:szCs w:val="20"/>
          <w:lang w:val="en-GB"/>
        </w:rPr>
        <w:t xml:space="preserve">profiles </w:t>
      </w:r>
      <w:r w:rsidR="007C5193">
        <w:rPr>
          <w:rFonts w:cs="Arial"/>
          <w:bCs/>
          <w:sz w:val="20"/>
          <w:szCs w:val="20"/>
          <w:lang w:val="en-GB"/>
        </w:rPr>
        <w:t>(</w:t>
      </w:r>
      <w:r w:rsidR="006F1BF3">
        <w:rPr>
          <w:rFonts w:cs="Arial"/>
          <w:bCs/>
          <w:sz w:val="20"/>
          <w:szCs w:val="20"/>
          <w:lang w:val="en-GB"/>
        </w:rPr>
        <w:t>on</w:t>
      </w:r>
      <w:r w:rsidR="00D3749D">
        <w:rPr>
          <w:rFonts w:cs="Arial"/>
          <w:bCs/>
          <w:sz w:val="20"/>
          <w:szCs w:val="20"/>
          <w:lang w:val="en-GB"/>
        </w:rPr>
        <w:t xml:space="preserve"> </w:t>
      </w:r>
      <w:r w:rsidR="007C5193">
        <w:rPr>
          <w:rFonts w:cs="Arial"/>
          <w:bCs/>
          <w:sz w:val="20"/>
          <w:szCs w:val="20"/>
          <w:lang w:val="en-GB"/>
        </w:rPr>
        <w:t xml:space="preserve">platforms such as </w:t>
      </w:r>
      <w:r w:rsidR="00D3749D">
        <w:rPr>
          <w:rFonts w:cs="Arial"/>
          <w:bCs/>
          <w:sz w:val="20"/>
          <w:szCs w:val="20"/>
          <w:lang w:val="en-GB"/>
        </w:rPr>
        <w:t>Google Scholar, Research Gate, Scopus, etc and online CVs</w:t>
      </w:r>
      <w:r w:rsidR="007C5193">
        <w:rPr>
          <w:rFonts w:cs="Arial"/>
          <w:bCs/>
          <w:sz w:val="20"/>
          <w:szCs w:val="20"/>
          <w:lang w:val="en-GB"/>
        </w:rPr>
        <w:t xml:space="preserve">, </w:t>
      </w:r>
      <w:r w:rsidR="00584121">
        <w:rPr>
          <w:rFonts w:cs="Arial"/>
          <w:bCs/>
          <w:sz w:val="20"/>
          <w:szCs w:val="20"/>
          <w:lang w:val="en-GB"/>
        </w:rPr>
        <w:t>if available)</w:t>
      </w:r>
      <w:r w:rsidR="00D3749D">
        <w:rPr>
          <w:rFonts w:cs="Arial"/>
          <w:bCs/>
          <w:sz w:val="20"/>
          <w:szCs w:val="20"/>
          <w:lang w:val="en-GB"/>
        </w:rPr>
        <w:t>, should be included in the DDB07 form and kept live t</w:t>
      </w:r>
      <w:r w:rsidR="007209D8">
        <w:rPr>
          <w:rFonts w:cs="Arial"/>
          <w:bCs/>
          <w:sz w:val="20"/>
          <w:szCs w:val="20"/>
          <w:lang w:val="en-GB"/>
        </w:rPr>
        <w:t>hroughout the approval process.</w:t>
      </w:r>
    </w:p>
    <w:p w14:paraId="576A8FE3" w14:textId="77777777" w:rsidR="00B87075" w:rsidRDefault="00D10C67" w:rsidP="00B87075">
      <w:pPr>
        <w:numPr>
          <w:ilvl w:val="0"/>
          <w:numId w:val="12"/>
        </w:numPr>
        <w:rPr>
          <w:rFonts w:cs="Arial"/>
          <w:bCs/>
          <w:sz w:val="20"/>
          <w:szCs w:val="20"/>
          <w:lang w:val="en-GB"/>
        </w:rPr>
      </w:pPr>
      <w:r w:rsidRPr="00D10C67">
        <w:rPr>
          <w:rFonts w:cs="Arial"/>
          <w:bCs/>
          <w:sz w:val="20"/>
          <w:szCs w:val="20"/>
          <w:lang w:val="en-GB"/>
        </w:rPr>
        <w:t xml:space="preserve">The timeline for examination is </w:t>
      </w:r>
      <w:r w:rsidRPr="00B87075">
        <w:rPr>
          <w:rFonts w:cs="Arial"/>
          <w:b/>
          <w:color w:val="FF0000"/>
          <w:sz w:val="20"/>
          <w:szCs w:val="20"/>
          <w:lang w:val="en-GB"/>
        </w:rPr>
        <w:t>6 weeks</w:t>
      </w:r>
      <w:r w:rsidRPr="00D10C67">
        <w:rPr>
          <w:rFonts w:cs="Arial"/>
          <w:bCs/>
          <w:sz w:val="20"/>
          <w:szCs w:val="20"/>
          <w:lang w:val="en-GB"/>
        </w:rPr>
        <w:t xml:space="preserve"> from the receipt of the thesis. In extraordinary circumstances where an examiner requires additional time, this should be noted on the DDB07 and DDB07a for consideration by the C</w:t>
      </w:r>
      <w:r w:rsidR="00A61ABD">
        <w:rPr>
          <w:rFonts w:cs="Arial"/>
          <w:bCs/>
          <w:sz w:val="20"/>
          <w:szCs w:val="20"/>
          <w:lang w:val="en-GB"/>
        </w:rPr>
        <w:t>O</w:t>
      </w:r>
      <w:r w:rsidRPr="00D10C67">
        <w:rPr>
          <w:rFonts w:cs="Arial"/>
          <w:bCs/>
          <w:sz w:val="20"/>
          <w:szCs w:val="20"/>
          <w:lang w:val="en-GB"/>
        </w:rPr>
        <w:t>A.</w:t>
      </w:r>
    </w:p>
    <w:p w14:paraId="2E1EE589" w14:textId="77777777" w:rsidR="00C722FD" w:rsidRPr="00B87075" w:rsidRDefault="00C722FD" w:rsidP="00B87075">
      <w:pPr>
        <w:numPr>
          <w:ilvl w:val="0"/>
          <w:numId w:val="12"/>
        </w:numPr>
        <w:rPr>
          <w:rFonts w:cs="Arial"/>
          <w:bCs/>
          <w:sz w:val="20"/>
          <w:szCs w:val="20"/>
          <w:lang w:val="en-GB"/>
        </w:rPr>
      </w:pPr>
      <w:bookmarkStart w:id="0" w:name="_Hlk178170422"/>
      <w:r>
        <w:rPr>
          <w:rFonts w:cs="Arial"/>
          <w:bCs/>
          <w:sz w:val="20"/>
          <w:szCs w:val="20"/>
          <w:lang w:val="en-GB"/>
        </w:rPr>
        <w:t xml:space="preserve">It should be noted that a student completes their research under supervision, however the supervisor(s) does not need to approve the submission of the thesis for examination. </w:t>
      </w:r>
    </w:p>
    <w:bookmarkEnd w:id="0"/>
    <w:p w14:paraId="72588C16" w14:textId="77777777" w:rsidR="002428FD" w:rsidRDefault="000C67A9" w:rsidP="00D225CD">
      <w:pPr>
        <w:rPr>
          <w:rFonts w:cs="Arial"/>
          <w:b/>
          <w:lang w:val="en-GB"/>
        </w:rPr>
      </w:pPr>
      <w:r w:rsidRPr="009C5EFC">
        <w:rPr>
          <w:rFonts w:cs="Arial"/>
          <w:b/>
          <w:sz w:val="12"/>
          <w:szCs w:val="12"/>
          <w:lang w:val="en-GB"/>
        </w:rPr>
        <w:br/>
      </w:r>
      <w:r>
        <w:rPr>
          <w:rFonts w:cs="Arial"/>
          <w:b/>
          <w:lang w:val="en-GB"/>
        </w:rPr>
        <w:t>Candidate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441"/>
        <w:gridCol w:w="1569"/>
        <w:gridCol w:w="1570"/>
        <w:gridCol w:w="1570"/>
        <w:gridCol w:w="1570"/>
      </w:tblGrid>
      <w:tr w:rsidR="0042439E" w:rsidRPr="005C4713" w14:paraId="4C1996E0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A032798" w14:textId="77777777" w:rsidR="0042439E" w:rsidRPr="005C4713" w:rsidRDefault="0042439E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 xml:space="preserve">PhD </w:t>
            </w:r>
            <w:r w:rsidR="005C4713" w:rsidRPr="005C4713">
              <w:rPr>
                <w:rFonts w:cs="Arial"/>
                <w:bCs/>
                <w:sz w:val="20"/>
                <w:szCs w:val="20"/>
                <w:lang w:val="en-GB"/>
              </w:rPr>
              <w:t>Candidate</w:t>
            </w:r>
            <w:r w:rsidR="00D225CD">
              <w:rPr>
                <w:rFonts w:cs="Arial"/>
                <w:bCs/>
                <w:sz w:val="20"/>
                <w:szCs w:val="20"/>
                <w:lang w:val="en-GB"/>
              </w:rPr>
              <w:t xml:space="preserve"> Full Name</w:t>
            </w:r>
          </w:p>
        </w:tc>
        <w:tc>
          <w:tcPr>
            <w:tcW w:w="6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D8F1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42439E" w:rsidRPr="005C4713" w14:paraId="57C47731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CBDFD00" w14:textId="77777777" w:rsidR="0042439E" w:rsidRPr="005C4713" w:rsidRDefault="005C4713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Student Number</w:t>
            </w:r>
          </w:p>
        </w:tc>
        <w:tc>
          <w:tcPr>
            <w:tcW w:w="6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9282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D225CD" w:rsidRPr="005C4713" w14:paraId="328EAA1D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1D7748" w14:textId="77777777" w:rsidR="00D225CD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Faculty</w:t>
            </w:r>
          </w:p>
        </w:tc>
        <w:tc>
          <w:tcPr>
            <w:tcW w:w="6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CEE3" w14:textId="49989AB7" w:rsidR="00D225CD" w:rsidRPr="007314AB" w:rsidRDefault="00D225CD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2439E" w:rsidRPr="005C4713" w14:paraId="5393158C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620F799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72FC" w14:textId="77777777" w:rsidR="0042439E" w:rsidRPr="007314AB" w:rsidRDefault="0042439E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2439E" w:rsidRPr="005C4713" w14:paraId="7FC1EEDA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CAE7A32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Supervisor</w:t>
            </w:r>
          </w:p>
        </w:tc>
        <w:tc>
          <w:tcPr>
            <w:tcW w:w="6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29DF0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42439E" w:rsidRPr="005C4713" w14:paraId="63F00E1B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DF52C43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Co-</w:t>
            </w:r>
            <w:r w:rsidR="00A25D8B">
              <w:rPr>
                <w:rFonts w:cs="Arial"/>
                <w:bCs/>
                <w:sz w:val="20"/>
                <w:szCs w:val="20"/>
                <w:lang w:val="en-GB"/>
              </w:rPr>
              <w:t>s</w:t>
            </w: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upervisor</w:t>
            </w:r>
          </w:p>
        </w:tc>
        <w:tc>
          <w:tcPr>
            <w:tcW w:w="6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E4F9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42439E" w:rsidRPr="005C4713" w14:paraId="2912ADDF" w14:textId="77777777" w:rsidTr="009C5EFC">
        <w:trPr>
          <w:trHeight w:hRule="exact" w:val="737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B59FFFF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Thesis Title</w:t>
            </w:r>
          </w:p>
        </w:tc>
        <w:tc>
          <w:tcPr>
            <w:tcW w:w="6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997A" w14:textId="77777777" w:rsidR="0042439E" w:rsidRPr="007314AB" w:rsidRDefault="0042439E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36E28" w:rsidRPr="005C4713" w14:paraId="19B82819" w14:textId="77777777">
        <w:trPr>
          <w:trHeight w:hRule="exact" w:val="737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CA5019A" w14:textId="77777777" w:rsidR="00136E28" w:rsidRPr="005C4713" w:rsidRDefault="00136E28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Is this a joint/cotutelle degree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3B569F" w14:textId="77777777" w:rsidR="00136E28" w:rsidRPr="007314AB" w:rsidRDefault="00136E28" w:rsidP="00136E28">
            <w:pPr>
              <w:pStyle w:val="Heading2"/>
              <w:spacing w:line="240" w:lineRule="exact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36E28">
              <w:rPr>
                <w:rFonts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FE43" w14:textId="77777777" w:rsidR="00136E28" w:rsidRPr="007314AB" w:rsidRDefault="00136E28" w:rsidP="00136E2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05046A" w14:textId="77777777" w:rsidR="00136E28" w:rsidRPr="00136E28" w:rsidRDefault="00136E28" w:rsidP="00136E28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136E28">
              <w:rPr>
                <w:rFonts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398F" w14:textId="77777777" w:rsidR="00136E28" w:rsidRPr="007314AB" w:rsidRDefault="00136E28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36E28" w:rsidRPr="005C4713" w14:paraId="47547AA3" w14:textId="77777777" w:rsidTr="009C5EFC">
        <w:trPr>
          <w:trHeight w:hRule="exact" w:val="737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E71861" w14:textId="77777777" w:rsidR="00136E28" w:rsidRPr="005C4713" w:rsidRDefault="00136E28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If yes, </w:t>
            </w:r>
            <w:r w:rsidR="00130E4D" w:rsidRPr="00130E4D">
              <w:rPr>
                <w:rFonts w:cs="Arial"/>
                <w:bCs/>
                <w:sz w:val="20"/>
                <w:szCs w:val="20"/>
                <w:lang w:val="en-GB"/>
              </w:rPr>
              <w:t xml:space="preserve">provide the name of the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6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1E26" w14:textId="77777777" w:rsidR="00136E28" w:rsidRPr="007314AB" w:rsidRDefault="00136E28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0EF18919" w14:textId="77777777" w:rsidR="00136E28" w:rsidRDefault="00136E28" w:rsidP="00D225CD">
      <w:pPr>
        <w:rPr>
          <w:rFonts w:cs="Arial"/>
          <w:b/>
          <w:sz w:val="12"/>
          <w:szCs w:val="12"/>
          <w:lang w:val="en-GB"/>
        </w:rPr>
      </w:pPr>
    </w:p>
    <w:p w14:paraId="63253B4D" w14:textId="77777777" w:rsidR="00BC66CD" w:rsidRDefault="00136E28" w:rsidP="00D225CD">
      <w:pPr>
        <w:rPr>
          <w:rFonts w:cs="Arial"/>
          <w:b/>
          <w:lang w:val="en-GB"/>
        </w:rPr>
      </w:pPr>
      <w:r>
        <w:rPr>
          <w:rFonts w:cs="Arial"/>
          <w:b/>
          <w:sz w:val="12"/>
          <w:szCs w:val="12"/>
          <w:lang w:val="en-GB"/>
        </w:rPr>
        <w:br w:type="page"/>
      </w:r>
      <w:r w:rsidR="00D225CD" w:rsidRPr="009C5EFC">
        <w:rPr>
          <w:rFonts w:cs="Arial"/>
          <w:b/>
          <w:sz w:val="12"/>
          <w:szCs w:val="12"/>
          <w:lang w:val="en-GB"/>
        </w:rPr>
        <w:lastRenderedPageBreak/>
        <w:br/>
      </w:r>
      <w:r w:rsidR="00BC66CD" w:rsidRPr="00331266">
        <w:rPr>
          <w:rFonts w:cs="Arial"/>
          <w:b/>
          <w:lang w:val="en-GB"/>
        </w:rPr>
        <w:t>Committee of Assessors</w:t>
      </w:r>
      <w:r w:rsidR="007476DA" w:rsidRPr="00331266">
        <w:rPr>
          <w:rFonts w:cs="Arial"/>
          <w:b/>
          <w:lang w:val="en-GB"/>
        </w:rPr>
        <w:t xml:space="preserve"> (COA)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2409"/>
        <w:gridCol w:w="3870"/>
      </w:tblGrid>
      <w:tr w:rsidR="00BC66CD" w:rsidRPr="005C4713" w14:paraId="77DB440A" w14:textId="77777777" w:rsidTr="00465BDB">
        <w:trPr>
          <w:trHeight w:hRule="exact" w:val="432"/>
        </w:trPr>
        <w:tc>
          <w:tcPr>
            <w:tcW w:w="3441" w:type="dxa"/>
            <w:tcBorders>
              <w:bottom w:val="single" w:sz="4" w:space="0" w:color="auto"/>
            </w:tcBorders>
            <w:shd w:val="pct10" w:color="000000" w:fill="FFFFFF"/>
          </w:tcPr>
          <w:p w14:paraId="2660F428" w14:textId="77777777" w:rsidR="00BC66CD" w:rsidRPr="005C4713" w:rsidRDefault="00BC66CD" w:rsidP="00EC4BE0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1"/>
              </w:rPr>
            </w:pPr>
          </w:p>
        </w:tc>
        <w:tc>
          <w:tcPr>
            <w:tcW w:w="2409" w:type="dxa"/>
            <w:shd w:val="pct10" w:color="000000" w:fill="FFFFFF"/>
            <w:vAlign w:val="center"/>
          </w:tcPr>
          <w:p w14:paraId="70836DAF" w14:textId="77777777" w:rsidR="00BC66CD" w:rsidRPr="005C4713" w:rsidRDefault="00BC66CD" w:rsidP="004B77F8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5C4713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870" w:type="dxa"/>
            <w:shd w:val="pct10" w:color="000000" w:fill="FFFFFF"/>
            <w:vAlign w:val="center"/>
          </w:tcPr>
          <w:p w14:paraId="7D13B387" w14:textId="77777777" w:rsidR="00BC66CD" w:rsidRPr="005C4713" w:rsidRDefault="00BC66CD" w:rsidP="004B77F8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5C4713">
              <w:rPr>
                <w:rFonts w:cs="Arial"/>
                <w:b/>
                <w:sz w:val="20"/>
                <w:szCs w:val="20"/>
              </w:rPr>
              <w:t>Department</w:t>
            </w:r>
          </w:p>
        </w:tc>
      </w:tr>
      <w:tr w:rsidR="00BC66CD" w:rsidRPr="005C4713" w14:paraId="1203A815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31CE3988" w14:textId="77777777" w:rsidR="00BC66CD" w:rsidRPr="00B368FD" w:rsidRDefault="00BC66CD" w:rsidP="00D225CD">
            <w:pPr>
              <w:pStyle w:val="Alphalisttext"/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lang w:val="en-GB"/>
              </w:rPr>
            </w:pPr>
            <w:r w:rsidRPr="00B368FD">
              <w:rPr>
                <w:rFonts w:cs="Arial"/>
                <w:sz w:val="20"/>
                <w:lang w:val="en-GB"/>
              </w:rPr>
              <w:t>1. Chair: Dean or Nominee</w:t>
            </w:r>
          </w:p>
        </w:tc>
        <w:tc>
          <w:tcPr>
            <w:tcW w:w="2409" w:type="dxa"/>
            <w:vAlign w:val="center"/>
          </w:tcPr>
          <w:p w14:paraId="4F81E0A9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44948D75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06958E6D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3153FAA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 w:rsidRPr="00B368FD">
              <w:rPr>
                <w:rFonts w:cs="Arial"/>
                <w:sz w:val="20"/>
                <w:szCs w:val="20"/>
              </w:rPr>
              <w:t>2. Core member</w:t>
            </w:r>
          </w:p>
        </w:tc>
        <w:tc>
          <w:tcPr>
            <w:tcW w:w="2409" w:type="dxa"/>
            <w:vAlign w:val="center"/>
          </w:tcPr>
          <w:p w14:paraId="7DC3CE60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BD146CA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31EBFF23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32859350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 w:rsidRPr="00B368FD">
              <w:rPr>
                <w:rFonts w:cs="Arial"/>
                <w:sz w:val="20"/>
                <w:szCs w:val="20"/>
              </w:rPr>
              <w:t>3. Core member</w:t>
            </w:r>
          </w:p>
        </w:tc>
        <w:tc>
          <w:tcPr>
            <w:tcW w:w="2409" w:type="dxa"/>
            <w:vAlign w:val="center"/>
          </w:tcPr>
          <w:p w14:paraId="497121E1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142D88F6" w14:textId="77777777" w:rsidR="00BC66CD" w:rsidRPr="00B368FD" w:rsidRDefault="00BC66CD" w:rsidP="00D225CD">
            <w:pPr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46E00A0A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45A7BD47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 w:rsidRPr="00B368FD">
              <w:rPr>
                <w:rFonts w:cs="Arial"/>
                <w:sz w:val="20"/>
                <w:szCs w:val="20"/>
              </w:rPr>
              <w:t>4. Core member</w:t>
            </w:r>
          </w:p>
        </w:tc>
        <w:tc>
          <w:tcPr>
            <w:tcW w:w="2409" w:type="dxa"/>
            <w:vAlign w:val="center"/>
          </w:tcPr>
          <w:p w14:paraId="4F15254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794428D9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F145EC" w:rsidRPr="005C4713" w14:paraId="1A483B7E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1BEDE931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B368FD">
              <w:rPr>
                <w:rFonts w:cs="Arial"/>
                <w:sz w:val="20"/>
                <w:szCs w:val="20"/>
              </w:rPr>
              <w:t>. Core member</w:t>
            </w:r>
          </w:p>
        </w:tc>
        <w:tc>
          <w:tcPr>
            <w:tcW w:w="2409" w:type="dxa"/>
            <w:vAlign w:val="center"/>
          </w:tcPr>
          <w:p w14:paraId="1117C230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781668E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F145EC" w:rsidRPr="005C4713" w14:paraId="279F5419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601F0572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B368FD">
              <w:rPr>
                <w:rFonts w:cs="Arial"/>
                <w:sz w:val="20"/>
                <w:szCs w:val="20"/>
              </w:rPr>
              <w:t>. Core member</w:t>
            </w:r>
          </w:p>
        </w:tc>
        <w:tc>
          <w:tcPr>
            <w:tcW w:w="2409" w:type="dxa"/>
            <w:vAlign w:val="center"/>
          </w:tcPr>
          <w:p w14:paraId="2120DADB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0478C161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5FC6156D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2669FCDB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BC66CD" w:rsidRPr="00B368FD">
              <w:rPr>
                <w:rFonts w:cs="Arial"/>
                <w:sz w:val="20"/>
                <w:szCs w:val="20"/>
              </w:rPr>
              <w:t>. Head of Department</w:t>
            </w:r>
          </w:p>
        </w:tc>
        <w:tc>
          <w:tcPr>
            <w:tcW w:w="2409" w:type="dxa"/>
            <w:vAlign w:val="center"/>
          </w:tcPr>
          <w:p w14:paraId="4B1612C2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28DA74F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035C45AE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4D30CD70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BC66CD" w:rsidRPr="00B368FD">
              <w:rPr>
                <w:rFonts w:cs="Arial"/>
                <w:sz w:val="20"/>
                <w:szCs w:val="20"/>
              </w:rPr>
              <w:t>. Supervisor</w:t>
            </w:r>
          </w:p>
        </w:tc>
        <w:tc>
          <w:tcPr>
            <w:tcW w:w="2409" w:type="dxa"/>
            <w:vAlign w:val="center"/>
          </w:tcPr>
          <w:p w14:paraId="64462F8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739A592F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2CD0D1BF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05E9E361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BC66CD" w:rsidRPr="00B368FD">
              <w:rPr>
                <w:rFonts w:cs="Arial"/>
                <w:sz w:val="20"/>
                <w:szCs w:val="20"/>
              </w:rPr>
              <w:t>. Supervisor</w:t>
            </w:r>
          </w:p>
        </w:tc>
        <w:tc>
          <w:tcPr>
            <w:tcW w:w="2409" w:type="dxa"/>
            <w:vAlign w:val="center"/>
          </w:tcPr>
          <w:p w14:paraId="78C4B86E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2DE45D02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4BDC6637" w14:textId="77777777" w:rsidTr="00D225CD">
        <w:trPr>
          <w:trHeight w:val="510"/>
        </w:trPr>
        <w:tc>
          <w:tcPr>
            <w:tcW w:w="3441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620B52D1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BC66CD" w:rsidRPr="00B368FD">
              <w:rPr>
                <w:rFonts w:cs="Arial"/>
                <w:sz w:val="20"/>
                <w:szCs w:val="20"/>
              </w:rPr>
              <w:t>. Supervisor</w:t>
            </w:r>
          </w:p>
        </w:tc>
        <w:tc>
          <w:tcPr>
            <w:tcW w:w="2409" w:type="dxa"/>
            <w:vAlign w:val="center"/>
          </w:tcPr>
          <w:p w14:paraId="6775123C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114980BC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5F8F833A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614A357A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465BDB">
              <w:rPr>
                <w:rFonts w:cs="Arial"/>
                <w:sz w:val="20"/>
                <w:szCs w:val="20"/>
              </w:rPr>
              <w:t>. Subject specialist i</w:t>
            </w:r>
            <w:r w:rsidR="00BC66CD" w:rsidRPr="00B368FD">
              <w:rPr>
                <w:rFonts w:cs="Arial"/>
                <w:sz w:val="20"/>
                <w:szCs w:val="20"/>
              </w:rPr>
              <w:t>f required</w:t>
            </w:r>
          </w:p>
        </w:tc>
        <w:tc>
          <w:tcPr>
            <w:tcW w:w="2409" w:type="dxa"/>
            <w:vAlign w:val="center"/>
          </w:tcPr>
          <w:p w14:paraId="76F27FEE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022BBE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16BEF14D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1FAA4102" w14:textId="77777777" w:rsidR="00BC66CD" w:rsidRPr="00B368FD" w:rsidRDefault="00D225CD" w:rsidP="00D225CD">
            <w:pPr>
              <w:tabs>
                <w:tab w:val="left" w:pos="2160"/>
                <w:tab w:val="left" w:pos="7920"/>
              </w:tabs>
              <w:spacing w:line="240" w:lineRule="exact"/>
              <w:ind w:left="-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F145EC">
              <w:rPr>
                <w:rFonts w:cs="Arial"/>
                <w:sz w:val="20"/>
                <w:szCs w:val="20"/>
              </w:rPr>
              <w:t>12</w:t>
            </w:r>
            <w:r w:rsidR="00465BDB">
              <w:rPr>
                <w:rFonts w:cs="Arial"/>
                <w:sz w:val="20"/>
                <w:szCs w:val="20"/>
              </w:rPr>
              <w:t>. Subject specialist i</w:t>
            </w:r>
            <w:r w:rsidR="00465BDB" w:rsidRPr="00B368FD">
              <w:rPr>
                <w:rFonts w:cs="Arial"/>
                <w:sz w:val="20"/>
                <w:szCs w:val="20"/>
              </w:rPr>
              <w:t>f required</w:t>
            </w:r>
          </w:p>
        </w:tc>
        <w:tc>
          <w:tcPr>
            <w:tcW w:w="2409" w:type="dxa"/>
            <w:vAlign w:val="center"/>
          </w:tcPr>
          <w:p w14:paraId="618CA3A5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6B6EDA70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363BDF21" w14:textId="77777777" w:rsidR="007C5193" w:rsidRDefault="000C67A9" w:rsidP="000C67A9">
      <w:pPr>
        <w:rPr>
          <w:rFonts w:cs="Arial"/>
          <w:b/>
          <w:lang w:val="en-GB"/>
        </w:rPr>
      </w:pPr>
      <w:r w:rsidRPr="009C5EFC">
        <w:rPr>
          <w:rFonts w:cs="Arial"/>
          <w:b/>
          <w:sz w:val="12"/>
          <w:szCs w:val="12"/>
          <w:lang w:val="en-GB"/>
        </w:rPr>
        <w:br/>
      </w:r>
    </w:p>
    <w:p w14:paraId="31EBCBC2" w14:textId="77777777" w:rsidR="000C67A9" w:rsidRDefault="00E57E24" w:rsidP="000C67A9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List of External </w:t>
      </w:r>
      <w:r w:rsidR="000C67A9">
        <w:rPr>
          <w:rFonts w:cs="Arial"/>
          <w:b/>
          <w:lang w:val="en-GB"/>
        </w:rPr>
        <w:t>Examiners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4820"/>
      </w:tblGrid>
      <w:tr w:rsidR="00BB7FA4" w:rsidRPr="005C4713" w14:paraId="56CCF7A5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91FE" w14:textId="77777777" w:rsidR="00BB7FA4" w:rsidRPr="00515D87" w:rsidRDefault="00BB7FA4" w:rsidP="00BB7FA4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17FCF" w14:textId="77777777" w:rsidR="00BB7FA4" w:rsidRPr="0029454D" w:rsidRDefault="00BB7FA4" w:rsidP="0029454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E10D6D" w14:textId="77777777" w:rsidR="00BB7FA4" w:rsidRPr="0029454D" w:rsidRDefault="00BB7FA4" w:rsidP="00BB7FA4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Institution</w:t>
            </w:r>
            <w:r w:rsidR="00A95C72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/ Affiliation</w:t>
            </w:r>
          </w:p>
        </w:tc>
      </w:tr>
      <w:tr w:rsidR="00BB7FA4" w:rsidRPr="005C4713" w14:paraId="7D468A72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456842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745B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B2BA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7FA4" w:rsidRPr="005C4713" w14:paraId="1E076F8F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3A2171" w14:textId="77777777" w:rsidR="00BB7FA4" w:rsidRPr="000819D4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2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A06D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4E29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7FA4" w:rsidRPr="005C4713" w14:paraId="71D54E6E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4F93AC" w14:textId="77777777" w:rsidR="00BB7FA4" w:rsidRPr="000819D4" w:rsidRDefault="00BB7FA4" w:rsidP="007516C3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3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F557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EBDC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7FA4" w:rsidRPr="005C4713" w14:paraId="35398CCD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2EC74D" w14:textId="77777777" w:rsidR="00BB7FA4" w:rsidRPr="000819D4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4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99D5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5773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7FA4" w:rsidRPr="005C4713" w14:paraId="1CEDCF2F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B6CE2" w14:textId="77777777" w:rsidR="00BB7FA4" w:rsidRPr="0029454D" w:rsidRDefault="00BB7FA4" w:rsidP="00BB7FA4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7516C3">
              <w:rPr>
                <w:rFonts w:cs="Arial"/>
                <w:b/>
                <w:bCs/>
                <w:sz w:val="20"/>
                <w:szCs w:val="20"/>
                <w:lang w:val="en-GB"/>
              </w:rPr>
              <w:t>5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2731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55DD7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6A31FBE3" w14:textId="77777777" w:rsidR="00E81B8A" w:rsidRPr="004F0D1A" w:rsidRDefault="00546500" w:rsidP="0042439E">
      <w:pPr>
        <w:rPr>
          <w:rFonts w:cs="Arial"/>
          <w:b/>
          <w:lang w:val="en-GB"/>
        </w:rPr>
      </w:pPr>
      <w:r>
        <w:rPr>
          <w:rFonts w:cs="Arial"/>
          <w:b/>
          <w:sz w:val="22"/>
          <w:szCs w:val="22"/>
          <w:lang w:val="en-GB"/>
        </w:rPr>
        <w:br w:type="page"/>
      </w:r>
      <w:r w:rsidR="00E57E24" w:rsidRPr="004F0D1A">
        <w:rPr>
          <w:rFonts w:cs="Arial"/>
          <w:b/>
          <w:lang w:val="en-GB"/>
        </w:rPr>
        <w:lastRenderedPageBreak/>
        <w:t xml:space="preserve">Details of </w:t>
      </w:r>
      <w:r w:rsidR="00D225CD" w:rsidRPr="004F0D1A">
        <w:rPr>
          <w:rFonts w:cs="Arial"/>
          <w:b/>
          <w:lang w:val="en-GB"/>
        </w:rPr>
        <w:t>External Examiners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05"/>
        <w:gridCol w:w="1205"/>
        <w:gridCol w:w="709"/>
        <w:gridCol w:w="496"/>
        <w:gridCol w:w="71"/>
        <w:gridCol w:w="567"/>
        <w:gridCol w:w="567"/>
      </w:tblGrid>
      <w:tr w:rsidR="004F0D1A" w:rsidRPr="005C4713" w14:paraId="68375755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992E0D" w14:textId="77777777" w:rsidR="004F0D1A" w:rsidRPr="00515D87" w:rsidRDefault="004F0D1A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>. Examiner's Title and Name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27F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339C01A2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1E56BC" w14:textId="77777777" w:rsidR="004F0D1A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Formal Qualifications</w:t>
            </w:r>
          </w:p>
          <w:p w14:paraId="5CF23D17" w14:textId="77777777" w:rsidR="004F0D1A" w:rsidRPr="0029454D" w:rsidRDefault="004F0D1A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(Note: A Doctoral degree is required</w:t>
            </w:r>
            <w:r>
              <w:rPr>
                <w:rFonts w:cs="Arial"/>
                <w:sz w:val="16"/>
                <w:szCs w:val="16"/>
                <w:lang w:val="en-GB"/>
              </w:rPr>
              <w:t>, but exceptions can be motivated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908B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0116AE4E" w14:textId="77777777">
        <w:trPr>
          <w:trHeight w:val="300"/>
        </w:trPr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F7753A" w14:textId="77777777" w:rsidR="004F0D1A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Academic CV </w:t>
            </w:r>
          </w:p>
          <w:p w14:paraId="6A58EF96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(Hyperlinks to be kept live throughout approval process)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EC2C34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Attached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68A826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8AF3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6A819E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4F1B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103CA63A" w14:textId="77777777">
        <w:trPr>
          <w:trHeight w:val="300"/>
        </w:trPr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29A49A" w14:textId="77777777" w:rsidR="004F0D1A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9C7F9C" w14:textId="77777777" w:rsidR="004F0D1A" w:rsidRPr="005C4713" w:rsidRDefault="00443FF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URL to online version 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7CE8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0C517BAB" w14:textId="77777777">
        <w:trPr>
          <w:trHeight w:val="510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C1BFAA" w14:textId="77777777" w:rsidR="004F0D1A" w:rsidRDefault="004F0D1A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b/>
                <w:bCs/>
                <w:sz w:val="20"/>
                <w:szCs w:val="20"/>
                <w:lang w:val="en-GB"/>
              </w:rPr>
              <w:t>Motivation</w:t>
            </w:r>
          </w:p>
          <w:p w14:paraId="00E27FE7" w14:textId="77777777" w:rsidR="004F0D1A" w:rsidRPr="004F0D1A" w:rsidRDefault="004F0D1A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Please populate the below with the required aspects for consideration</w:t>
            </w:r>
          </w:p>
        </w:tc>
      </w:tr>
      <w:tr w:rsidR="004F0D1A" w:rsidRPr="005C4713" w14:paraId="57B054EB" w14:textId="77777777">
        <w:trPr>
          <w:trHeight w:val="89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0202D1" w14:textId="77777777" w:rsidR="004F0D1A" w:rsidRPr="00296789" w:rsidRDefault="004F0D1A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Disciplinary Expertise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DF61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7B971B8E" w14:textId="77777777">
        <w:trPr>
          <w:trHeight w:val="845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B69C8E" w14:textId="77777777" w:rsidR="004F0D1A" w:rsidRPr="004F0D1A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>Nominee’s relation to topic/area of thesis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BD9D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6DD71CA4" w14:textId="77777777">
        <w:trPr>
          <w:trHeight w:val="83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090986" w14:textId="77777777" w:rsidR="004F0D1A" w:rsidRPr="004F0D1A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 xml:space="preserve">Experience of nominee with postgraduate supervision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4C18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1EADE255" w14:textId="77777777">
        <w:trPr>
          <w:trHeight w:val="827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72BD4E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International Standing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51BE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08042A15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D0978C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27FF8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122EDECA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CF2B11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F0F0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3528C839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259652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89D6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5C4713" w14:paraId="386C2381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95FD08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Telephone / Mobile Number </w:t>
            </w:r>
            <w:r>
              <w:rPr>
                <w:rFonts w:cs="Arial"/>
                <w:sz w:val="20"/>
                <w:szCs w:val="20"/>
                <w:lang w:val="en-GB"/>
              </w:rPr>
              <w:br/>
            </w:r>
            <w:r w:rsidRPr="00F43DA5">
              <w:rPr>
                <w:rFonts w:cs="Arial"/>
                <w:sz w:val="18"/>
                <w:szCs w:val="20"/>
                <w:lang w:val="en-GB"/>
              </w:rPr>
              <w:t>(with all codes)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234E" w14:textId="77777777" w:rsidR="004F0D1A" w:rsidRPr="005C4713" w:rsidRDefault="004F0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F0D1A" w:rsidRPr="00476A4D" w14:paraId="7B992580" w14:textId="77777777">
        <w:trPr>
          <w:trHeight w:val="424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9AE03C" w14:textId="77777777" w:rsidR="004F0D1A" w:rsidRPr="00476A4D" w:rsidRDefault="004F0D1A">
            <w:pPr>
              <w:spacing w:before="12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General questions regarding t</w:t>
            </w:r>
            <w:r w:rsidRPr="00476A4D">
              <w:rPr>
                <w:rFonts w:cs="Arial"/>
                <w:b/>
                <w:sz w:val="20"/>
                <w:szCs w:val="20"/>
                <w:lang w:val="en-GB"/>
              </w:rPr>
              <w:t>he Examiner:</w:t>
            </w:r>
          </w:p>
        </w:tc>
      </w:tr>
      <w:tr w:rsidR="004F0D1A" w:rsidRPr="00844480" w14:paraId="099C15B8" w14:textId="77777777">
        <w:trPr>
          <w:trHeight w:hRule="exact" w:val="764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D40992F" w14:textId="77777777" w:rsidR="004F0D1A" w:rsidRPr="00F24C62" w:rsidRDefault="004F0D1A" w:rsidP="004F0D1A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Have you (the supervisor)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approached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the examiner, who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has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agreed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to be nominated</w:t>
            </w:r>
            <w:r>
              <w:rPr>
                <w:rFonts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2417950" w14:textId="77777777" w:rsidR="004F0D1A" w:rsidRPr="00F24C62" w:rsidRDefault="004F0D1A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7D8B7" w14:textId="77777777" w:rsidR="004F0D1A" w:rsidRPr="00F24C62" w:rsidRDefault="004F0D1A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A1B89F" w14:textId="77777777" w:rsidR="004F0D1A" w:rsidRPr="00F24C62" w:rsidRDefault="004F0D1A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4AB4B" w14:textId="77777777" w:rsidR="004F0D1A" w:rsidRPr="00844480" w:rsidRDefault="004F0D1A">
            <w:pPr>
              <w:rPr>
                <w:lang w:val="en-ZA"/>
              </w:rPr>
            </w:pPr>
          </w:p>
        </w:tc>
      </w:tr>
      <w:tr w:rsidR="004F0D1A" w:rsidRPr="00844480" w14:paraId="766FEDAB" w14:textId="77777777">
        <w:trPr>
          <w:trHeight w:hRule="exact" w:val="1313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3F9F388" w14:textId="77777777" w:rsidR="004F0D1A" w:rsidRPr="00F24C62" w:rsidRDefault="004F0D1A" w:rsidP="004F0D1A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Is the examiner a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co-author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collaborator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of the Supervisor</w:t>
            </w:r>
            <w:r>
              <w:rPr>
                <w:rFonts w:cs="Arial"/>
                <w:sz w:val="20"/>
                <w:szCs w:val="20"/>
                <w:lang w:val="en-GB"/>
              </w:rPr>
              <w:t>/student?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I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f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yes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, an appropriate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motivation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must be submitted </w:t>
            </w:r>
            <w:r w:rsidRPr="002C5813">
              <w:rPr>
                <w:rFonts w:cs="Arial"/>
                <w:sz w:val="20"/>
                <w:szCs w:val="20"/>
                <w:lang w:val="en-GB"/>
              </w:rPr>
              <w:t>that this will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 not unduly influence the examination process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(positively or negatively)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7009161" w14:textId="77777777" w:rsidR="004F0D1A" w:rsidRPr="00F24C62" w:rsidRDefault="004F0D1A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62270" w14:textId="77777777" w:rsidR="004F0D1A" w:rsidRPr="00F24C62" w:rsidRDefault="004F0D1A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0F3E142" w14:textId="77777777" w:rsidR="004F0D1A" w:rsidRPr="00F24C62" w:rsidRDefault="004F0D1A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547CB" w14:textId="77777777" w:rsidR="004F0D1A" w:rsidRPr="00844480" w:rsidRDefault="004F0D1A">
            <w:pPr>
              <w:rPr>
                <w:lang w:val="en-ZA"/>
              </w:rPr>
            </w:pPr>
          </w:p>
        </w:tc>
      </w:tr>
      <w:tr w:rsidR="004F0D1A" w:rsidRPr="00CD373F" w14:paraId="510848BD" w14:textId="77777777">
        <w:trPr>
          <w:trHeight w:hRule="exact" w:val="1189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EFDA3EF" w14:textId="77777777" w:rsidR="004F0D1A" w:rsidRPr="00F24C62" w:rsidRDefault="004F0D1A" w:rsidP="004F0D1A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 xml:space="preserve">Has the examiner been </w:t>
            </w:r>
            <w:r w:rsidRPr="002C5813">
              <w:rPr>
                <w:rFonts w:cs="Arial"/>
                <w:b/>
                <w:sz w:val="20"/>
                <w:szCs w:val="22"/>
              </w:rPr>
              <w:t>affiliated</w:t>
            </w:r>
            <w:r w:rsidRPr="00F24C62">
              <w:rPr>
                <w:rFonts w:cs="Arial"/>
                <w:sz w:val="20"/>
                <w:szCs w:val="22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2"/>
              </w:rPr>
              <w:t>associated</w:t>
            </w:r>
            <w:r w:rsidRPr="00F24C62">
              <w:rPr>
                <w:rFonts w:cs="Arial"/>
                <w:sz w:val="20"/>
                <w:szCs w:val="22"/>
              </w:rPr>
              <w:t xml:space="preserve"> with </w:t>
            </w:r>
            <w:r w:rsidRPr="002C5813">
              <w:rPr>
                <w:rFonts w:cs="Arial"/>
                <w:b/>
                <w:sz w:val="20"/>
                <w:szCs w:val="22"/>
              </w:rPr>
              <w:t>UCT</w:t>
            </w:r>
            <w:r w:rsidRPr="00F24C62">
              <w:rPr>
                <w:rFonts w:cs="Arial"/>
                <w:sz w:val="20"/>
                <w:szCs w:val="22"/>
              </w:rPr>
              <w:t xml:space="preserve"> in </w:t>
            </w:r>
            <w:r w:rsidRPr="002C5813">
              <w:rPr>
                <w:rFonts w:cs="Arial"/>
                <w:b/>
                <w:sz w:val="20"/>
                <w:szCs w:val="22"/>
              </w:rPr>
              <w:t>any capacity</w:t>
            </w:r>
            <w:r w:rsidRPr="00F24C62">
              <w:rPr>
                <w:rFonts w:cs="Arial"/>
                <w:sz w:val="20"/>
                <w:szCs w:val="22"/>
              </w:rPr>
              <w:t xml:space="preserve"> (including Honorary)</w:t>
            </w:r>
            <w:r>
              <w:rPr>
                <w:rFonts w:cs="Arial"/>
                <w:sz w:val="20"/>
                <w:szCs w:val="22"/>
              </w:rPr>
              <w:t xml:space="preserve"> within the past 3 years</w:t>
            </w:r>
            <w:r w:rsidRPr="00F24C62">
              <w:rPr>
                <w:rFonts w:cs="Arial"/>
                <w:sz w:val="20"/>
                <w:szCs w:val="22"/>
              </w:rPr>
              <w:t xml:space="preserve">? If </w:t>
            </w:r>
            <w:r>
              <w:rPr>
                <w:rFonts w:cs="Arial"/>
                <w:b/>
                <w:sz w:val="20"/>
                <w:szCs w:val="22"/>
              </w:rPr>
              <w:t>yes</w:t>
            </w:r>
            <w:r w:rsidRPr="00F24C62">
              <w:rPr>
                <w:rFonts w:cs="Arial"/>
                <w:sz w:val="20"/>
                <w:szCs w:val="22"/>
              </w:rPr>
              <w:t>, please elaborate</w:t>
            </w:r>
            <w:r>
              <w:rPr>
                <w:rFonts w:cs="Arial"/>
                <w:sz w:val="20"/>
                <w:szCs w:val="22"/>
              </w:rPr>
              <w:t xml:space="preserve"> in the field below</w:t>
            </w:r>
            <w:r w:rsidRPr="00F24C62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386CBC9" w14:textId="77777777" w:rsidR="004F0D1A" w:rsidRPr="00F24C62" w:rsidRDefault="004F0D1A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YES </w:t>
            </w:r>
            <w:r w:rsidRPr="00F24C62">
              <w:rPr>
                <w:b/>
                <w:lang w:val="en-Z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4AE32" w14:textId="77777777" w:rsidR="004F0D1A" w:rsidRPr="00F24C62" w:rsidRDefault="004F0D1A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6DB7547" w14:textId="77777777" w:rsidR="004F0D1A" w:rsidRPr="00F24C62" w:rsidRDefault="004F0D1A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EF8B7" w14:textId="77777777" w:rsidR="004F0D1A" w:rsidRPr="00CD373F" w:rsidRDefault="004F0D1A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4F0D1A" w:rsidRPr="00CD373F" w14:paraId="0D0004C0" w14:textId="77777777">
        <w:trPr>
          <w:trHeight w:hRule="exact" w:val="578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B66B5" w14:textId="77777777" w:rsidR="004F0D1A" w:rsidRPr="00CD373F" w:rsidRDefault="004F0D1A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4F0D1A" w:rsidRPr="00844480" w14:paraId="546A035F" w14:textId="77777777">
        <w:trPr>
          <w:trHeight w:hRule="exact" w:val="699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4C2E8CE" w14:textId="52914E18" w:rsidR="004F0D1A" w:rsidRPr="00844480" w:rsidRDefault="004F0D1A">
            <w:pPr>
              <w:rPr>
                <w:lang w:val="en-ZA"/>
              </w:rPr>
            </w:pPr>
            <w:r w:rsidRPr="0056614E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>Note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Yo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u are required to attach the completed </w:t>
            </w:r>
            <w:hyperlink r:id="rId13" w:history="1">
              <w:r w:rsidRPr="007C0FCA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DDB07a</w:t>
              </w:r>
            </w:hyperlink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(Examiner’s Declaration Form) for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each of the three preferred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examiner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s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>.</w:t>
            </w:r>
          </w:p>
        </w:tc>
      </w:tr>
    </w:tbl>
    <w:p w14:paraId="021039DE" w14:textId="77777777" w:rsidR="0013745A" w:rsidRPr="004F0D1A" w:rsidRDefault="0013745A" w:rsidP="0042439E">
      <w:pPr>
        <w:rPr>
          <w:rFonts w:cs="Arial"/>
          <w:lang w:val="en-GB"/>
        </w:rPr>
      </w:pPr>
    </w:p>
    <w:p w14:paraId="4388B1C5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6E18AE47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43E2D739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05"/>
        <w:gridCol w:w="1205"/>
        <w:gridCol w:w="709"/>
        <w:gridCol w:w="496"/>
        <w:gridCol w:w="71"/>
        <w:gridCol w:w="567"/>
        <w:gridCol w:w="567"/>
      </w:tblGrid>
      <w:tr w:rsidR="003C2BE9" w:rsidRPr="005C4713" w14:paraId="679CF202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67823E" w14:textId="77777777" w:rsidR="003C2BE9" w:rsidRPr="00515D87" w:rsidRDefault="003C2BE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lastRenderedPageBreak/>
              <w:t>2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>. Examiner's Title and Name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6AE0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6D78F137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FD2061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Formal Qualifications</w:t>
            </w:r>
          </w:p>
          <w:p w14:paraId="2BCFE110" w14:textId="77777777" w:rsidR="003C2BE9" w:rsidRPr="0029454D" w:rsidRDefault="003C2BE9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(Note: A Doctoral degree is required</w:t>
            </w:r>
            <w:r>
              <w:rPr>
                <w:rFonts w:cs="Arial"/>
                <w:sz w:val="16"/>
                <w:szCs w:val="16"/>
                <w:lang w:val="en-GB"/>
              </w:rPr>
              <w:t>, but exceptions can be motivated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9E2A6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5C2681C3" w14:textId="77777777">
        <w:trPr>
          <w:trHeight w:val="300"/>
        </w:trPr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CAAEEF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Academic CV </w:t>
            </w:r>
          </w:p>
          <w:p w14:paraId="21A5ECA7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(Hyperlinks to be kept live throughout approval process)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7496BC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Attached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C7A2DC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8F70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EE9A65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054F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54051C78" w14:textId="77777777">
        <w:trPr>
          <w:trHeight w:val="300"/>
        </w:trPr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FC6B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7C61E6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URL to online version 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83E6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67CE3E46" w14:textId="77777777">
        <w:trPr>
          <w:trHeight w:val="510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2202A1" w14:textId="77777777" w:rsidR="003C2BE9" w:rsidRDefault="003C2BE9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b/>
                <w:bCs/>
                <w:sz w:val="20"/>
                <w:szCs w:val="20"/>
                <w:lang w:val="en-GB"/>
              </w:rPr>
              <w:t>Motivation</w:t>
            </w:r>
          </w:p>
          <w:p w14:paraId="2ACBCEEE" w14:textId="77777777" w:rsidR="003C2BE9" w:rsidRPr="004F0D1A" w:rsidRDefault="003C2BE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Please populate the below with the required aspects for consideration</w:t>
            </w:r>
          </w:p>
        </w:tc>
      </w:tr>
      <w:tr w:rsidR="003C2BE9" w:rsidRPr="005C4713" w14:paraId="4BBAFB58" w14:textId="77777777">
        <w:trPr>
          <w:trHeight w:val="89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37FE03" w14:textId="77777777" w:rsidR="003C2BE9" w:rsidRPr="00296789" w:rsidRDefault="003C2BE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Disciplinary Expertise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9938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5F9B6A17" w14:textId="77777777">
        <w:trPr>
          <w:trHeight w:val="845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493E80" w14:textId="77777777" w:rsidR="003C2BE9" w:rsidRPr="004F0D1A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>Nominee’s relation to topic/area of thesis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FA50C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03EB6D89" w14:textId="77777777">
        <w:trPr>
          <w:trHeight w:val="83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41DF0D" w14:textId="77777777" w:rsidR="003C2BE9" w:rsidRPr="004F0D1A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 xml:space="preserve">Experience of nominee with postgraduate supervision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E8BD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2F915F3F" w14:textId="77777777">
        <w:trPr>
          <w:trHeight w:val="827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D5D032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International Standing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10D8B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2C6F9A75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FFADE1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8135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43353F2A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8549ED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F79E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2F05567B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C51522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A240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513649F2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D36F5E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Telephone / Mobile Number </w:t>
            </w:r>
            <w:r>
              <w:rPr>
                <w:rFonts w:cs="Arial"/>
                <w:sz w:val="20"/>
                <w:szCs w:val="20"/>
                <w:lang w:val="en-GB"/>
              </w:rPr>
              <w:br/>
            </w:r>
            <w:r w:rsidRPr="00F43DA5">
              <w:rPr>
                <w:rFonts w:cs="Arial"/>
                <w:sz w:val="18"/>
                <w:szCs w:val="20"/>
                <w:lang w:val="en-GB"/>
              </w:rPr>
              <w:t>(with all codes)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5C51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476A4D" w14:paraId="140780F8" w14:textId="77777777">
        <w:trPr>
          <w:trHeight w:val="424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ABF9D6F" w14:textId="77777777" w:rsidR="003C2BE9" w:rsidRPr="00476A4D" w:rsidRDefault="003C2BE9">
            <w:pPr>
              <w:spacing w:before="12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General questions regarding t</w:t>
            </w:r>
            <w:r w:rsidRPr="00476A4D">
              <w:rPr>
                <w:rFonts w:cs="Arial"/>
                <w:b/>
                <w:sz w:val="20"/>
                <w:szCs w:val="20"/>
                <w:lang w:val="en-GB"/>
              </w:rPr>
              <w:t>he Examiner:</w:t>
            </w:r>
          </w:p>
        </w:tc>
      </w:tr>
      <w:tr w:rsidR="003C2BE9" w:rsidRPr="00844480" w14:paraId="7A5570E6" w14:textId="77777777">
        <w:trPr>
          <w:trHeight w:hRule="exact" w:val="764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EEB752B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Have you (the supervisor)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approached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the examiner, who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has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agreed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to be nominated</w:t>
            </w:r>
            <w:r>
              <w:rPr>
                <w:rFonts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FAF2FA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81A25" w14:textId="77777777" w:rsidR="003C2BE9" w:rsidRPr="00F24C62" w:rsidRDefault="003C2BE9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1FAF32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0DC05" w14:textId="77777777" w:rsidR="003C2BE9" w:rsidRPr="00844480" w:rsidRDefault="003C2BE9">
            <w:pPr>
              <w:rPr>
                <w:lang w:val="en-ZA"/>
              </w:rPr>
            </w:pPr>
          </w:p>
        </w:tc>
      </w:tr>
      <w:tr w:rsidR="003C2BE9" w:rsidRPr="00844480" w14:paraId="443A9950" w14:textId="77777777">
        <w:trPr>
          <w:trHeight w:hRule="exact" w:val="1313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AD91387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Is the examiner a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co-author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collaborator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of the Supervisor</w:t>
            </w:r>
            <w:r>
              <w:rPr>
                <w:rFonts w:cs="Arial"/>
                <w:sz w:val="20"/>
                <w:szCs w:val="20"/>
                <w:lang w:val="en-GB"/>
              </w:rPr>
              <w:t>/student?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I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f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yes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, an appropriate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motivation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must be submitted </w:t>
            </w:r>
            <w:r w:rsidRPr="002C5813">
              <w:rPr>
                <w:rFonts w:cs="Arial"/>
                <w:sz w:val="20"/>
                <w:szCs w:val="20"/>
                <w:lang w:val="en-GB"/>
              </w:rPr>
              <w:t>that this will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 not unduly influence the examination process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(positively or negatively)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4CEF224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C2F97" w14:textId="77777777" w:rsidR="003C2BE9" w:rsidRPr="00F24C62" w:rsidRDefault="003C2BE9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42A6588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5FCA9" w14:textId="77777777" w:rsidR="003C2BE9" w:rsidRPr="00844480" w:rsidRDefault="003C2BE9">
            <w:pPr>
              <w:rPr>
                <w:lang w:val="en-ZA"/>
              </w:rPr>
            </w:pPr>
          </w:p>
        </w:tc>
      </w:tr>
      <w:tr w:rsidR="003C2BE9" w:rsidRPr="00CD373F" w14:paraId="47B41D4E" w14:textId="77777777">
        <w:trPr>
          <w:trHeight w:hRule="exact" w:val="1189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7187B90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 xml:space="preserve">Has the examiner been </w:t>
            </w:r>
            <w:r w:rsidRPr="002C5813">
              <w:rPr>
                <w:rFonts w:cs="Arial"/>
                <w:b/>
                <w:sz w:val="20"/>
                <w:szCs w:val="22"/>
              </w:rPr>
              <w:t>affiliated</w:t>
            </w:r>
            <w:r w:rsidRPr="00F24C62">
              <w:rPr>
                <w:rFonts w:cs="Arial"/>
                <w:sz w:val="20"/>
                <w:szCs w:val="22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2"/>
              </w:rPr>
              <w:t>associated</w:t>
            </w:r>
            <w:r w:rsidRPr="00F24C62">
              <w:rPr>
                <w:rFonts w:cs="Arial"/>
                <w:sz w:val="20"/>
                <w:szCs w:val="22"/>
              </w:rPr>
              <w:t xml:space="preserve"> with </w:t>
            </w:r>
            <w:r w:rsidRPr="002C5813">
              <w:rPr>
                <w:rFonts w:cs="Arial"/>
                <w:b/>
                <w:sz w:val="20"/>
                <w:szCs w:val="22"/>
              </w:rPr>
              <w:t>UCT</w:t>
            </w:r>
            <w:r w:rsidRPr="00F24C62">
              <w:rPr>
                <w:rFonts w:cs="Arial"/>
                <w:sz w:val="20"/>
                <w:szCs w:val="22"/>
              </w:rPr>
              <w:t xml:space="preserve"> in </w:t>
            </w:r>
            <w:r w:rsidRPr="002C5813">
              <w:rPr>
                <w:rFonts w:cs="Arial"/>
                <w:b/>
                <w:sz w:val="20"/>
                <w:szCs w:val="22"/>
              </w:rPr>
              <w:t>any capacity</w:t>
            </w:r>
            <w:r w:rsidRPr="00F24C62">
              <w:rPr>
                <w:rFonts w:cs="Arial"/>
                <w:sz w:val="20"/>
                <w:szCs w:val="22"/>
              </w:rPr>
              <w:t xml:space="preserve"> (including Honorary)</w:t>
            </w:r>
            <w:r>
              <w:rPr>
                <w:rFonts w:cs="Arial"/>
                <w:sz w:val="20"/>
                <w:szCs w:val="22"/>
              </w:rPr>
              <w:t xml:space="preserve"> within the past 3 years</w:t>
            </w:r>
            <w:r w:rsidRPr="00F24C62">
              <w:rPr>
                <w:rFonts w:cs="Arial"/>
                <w:sz w:val="20"/>
                <w:szCs w:val="22"/>
              </w:rPr>
              <w:t xml:space="preserve">? If </w:t>
            </w:r>
            <w:r>
              <w:rPr>
                <w:rFonts w:cs="Arial"/>
                <w:b/>
                <w:sz w:val="20"/>
                <w:szCs w:val="22"/>
              </w:rPr>
              <w:t>yes</w:t>
            </w:r>
            <w:r w:rsidRPr="00F24C62">
              <w:rPr>
                <w:rFonts w:cs="Arial"/>
                <w:sz w:val="20"/>
                <w:szCs w:val="22"/>
              </w:rPr>
              <w:t>, please elaborate</w:t>
            </w:r>
            <w:r>
              <w:rPr>
                <w:rFonts w:cs="Arial"/>
                <w:sz w:val="20"/>
                <w:szCs w:val="22"/>
              </w:rPr>
              <w:t xml:space="preserve"> in the field below</w:t>
            </w:r>
            <w:r w:rsidRPr="00F24C62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1491390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YES </w:t>
            </w:r>
            <w:r w:rsidRPr="00F24C62">
              <w:rPr>
                <w:b/>
                <w:lang w:val="en-Z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04366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2A6497D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E2B68" w14:textId="77777777" w:rsidR="003C2BE9" w:rsidRPr="00CD373F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3C2BE9" w:rsidRPr="00CD373F" w14:paraId="02897D4A" w14:textId="77777777">
        <w:trPr>
          <w:trHeight w:hRule="exact" w:val="578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52215" w14:textId="77777777" w:rsidR="003C2BE9" w:rsidRPr="00CD373F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3C2BE9" w:rsidRPr="00844480" w14:paraId="3ABB1BD5" w14:textId="77777777">
        <w:trPr>
          <w:trHeight w:hRule="exact" w:val="699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F982472" w14:textId="35416225" w:rsidR="003C2BE9" w:rsidRPr="00844480" w:rsidRDefault="003C2BE9">
            <w:pPr>
              <w:rPr>
                <w:lang w:val="en-ZA"/>
              </w:rPr>
            </w:pPr>
            <w:r w:rsidRPr="0056614E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>Note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Yo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u are required to attach the completed </w:t>
            </w:r>
            <w:hyperlink r:id="rId14" w:history="1">
              <w:r w:rsidRPr="007C0FCA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DDB07a</w:t>
              </w:r>
            </w:hyperlink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(Examiner’s Declaration Form) for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each of the three preferred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examiner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s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>.</w:t>
            </w:r>
          </w:p>
        </w:tc>
      </w:tr>
    </w:tbl>
    <w:p w14:paraId="372792DF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043A3C59" w14:textId="77777777" w:rsidR="003C2BE9" w:rsidRDefault="003C2BE9" w:rsidP="0042439E">
      <w:pPr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05"/>
        <w:gridCol w:w="1205"/>
        <w:gridCol w:w="709"/>
        <w:gridCol w:w="496"/>
        <w:gridCol w:w="71"/>
        <w:gridCol w:w="567"/>
        <w:gridCol w:w="567"/>
      </w:tblGrid>
      <w:tr w:rsidR="003C2BE9" w:rsidRPr="005C4713" w14:paraId="7FF7B3C5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29D2CF" w14:textId="77777777" w:rsidR="003C2BE9" w:rsidRPr="00515D87" w:rsidRDefault="003C2BE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3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>. Examiner's Title and Name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93D0B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1BEE1349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B89888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Formal Qualifications</w:t>
            </w:r>
          </w:p>
          <w:p w14:paraId="30C07EEF" w14:textId="77777777" w:rsidR="003C2BE9" w:rsidRPr="0029454D" w:rsidRDefault="003C2BE9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(Note: A Doctoral degree is required</w:t>
            </w:r>
            <w:r>
              <w:rPr>
                <w:rFonts w:cs="Arial"/>
                <w:sz w:val="16"/>
                <w:szCs w:val="16"/>
                <w:lang w:val="en-GB"/>
              </w:rPr>
              <w:t>, but exceptions can be motivated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7562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62A999A3" w14:textId="77777777">
        <w:trPr>
          <w:trHeight w:val="300"/>
        </w:trPr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669377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Academic CV </w:t>
            </w:r>
          </w:p>
          <w:p w14:paraId="5533FBB2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(Hyperlinks to be kept live throughout approval process)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4BAFBC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Attached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A1917E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7294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D36F83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99C9B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4CC94892" w14:textId="77777777">
        <w:trPr>
          <w:trHeight w:val="300"/>
        </w:trPr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77DCF2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63F931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URL to online version 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BF5E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1708F65C" w14:textId="77777777">
        <w:trPr>
          <w:trHeight w:val="510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F1F78E" w14:textId="77777777" w:rsidR="003C2BE9" w:rsidRDefault="003C2BE9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b/>
                <w:bCs/>
                <w:sz w:val="20"/>
                <w:szCs w:val="20"/>
                <w:lang w:val="en-GB"/>
              </w:rPr>
              <w:t>Motivation</w:t>
            </w:r>
          </w:p>
          <w:p w14:paraId="3DB2FFB7" w14:textId="77777777" w:rsidR="003C2BE9" w:rsidRPr="004F0D1A" w:rsidRDefault="003C2BE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Please populate the below with the required aspects for consideration</w:t>
            </w:r>
          </w:p>
        </w:tc>
      </w:tr>
      <w:tr w:rsidR="003C2BE9" w:rsidRPr="005C4713" w14:paraId="24165D7C" w14:textId="77777777">
        <w:trPr>
          <w:trHeight w:val="89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DFE9F5" w14:textId="77777777" w:rsidR="003C2BE9" w:rsidRPr="00296789" w:rsidRDefault="003C2BE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Disciplinary Expertise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413C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60F90C21" w14:textId="77777777">
        <w:trPr>
          <w:trHeight w:val="845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0D2ADA" w14:textId="77777777" w:rsidR="003C2BE9" w:rsidRPr="004F0D1A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>Nominee’s relation to topic/area of thesis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A7A3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5D6BEC6F" w14:textId="77777777">
        <w:trPr>
          <w:trHeight w:val="83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5327C0" w14:textId="77777777" w:rsidR="003C2BE9" w:rsidRPr="004F0D1A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 xml:space="preserve">Experience of nominee with postgraduate supervision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E1D2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2249415E" w14:textId="77777777">
        <w:trPr>
          <w:trHeight w:val="827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5A528B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International Standing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D4767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138F34D9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5D6BDE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10BE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292E2C9F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EB2AFE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3B07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4C650849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72A8A0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EC4D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41D6FAFF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FBA8D7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Telephone / Mobile Number </w:t>
            </w:r>
            <w:r>
              <w:rPr>
                <w:rFonts w:cs="Arial"/>
                <w:sz w:val="20"/>
                <w:szCs w:val="20"/>
                <w:lang w:val="en-GB"/>
              </w:rPr>
              <w:br/>
            </w:r>
            <w:r w:rsidRPr="00F43DA5">
              <w:rPr>
                <w:rFonts w:cs="Arial"/>
                <w:sz w:val="18"/>
                <w:szCs w:val="20"/>
                <w:lang w:val="en-GB"/>
              </w:rPr>
              <w:t>(with all codes)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3586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476A4D" w14:paraId="7C4917F1" w14:textId="77777777">
        <w:trPr>
          <w:trHeight w:val="424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F67CDA5" w14:textId="77777777" w:rsidR="003C2BE9" w:rsidRPr="00476A4D" w:rsidRDefault="003C2BE9">
            <w:pPr>
              <w:spacing w:before="12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General questions regarding t</w:t>
            </w:r>
            <w:r w:rsidRPr="00476A4D">
              <w:rPr>
                <w:rFonts w:cs="Arial"/>
                <w:b/>
                <w:sz w:val="20"/>
                <w:szCs w:val="20"/>
                <w:lang w:val="en-GB"/>
              </w:rPr>
              <w:t>he Examiner:</w:t>
            </w:r>
          </w:p>
        </w:tc>
      </w:tr>
      <w:tr w:rsidR="003C2BE9" w:rsidRPr="00844480" w14:paraId="338149F2" w14:textId="77777777">
        <w:trPr>
          <w:trHeight w:hRule="exact" w:val="764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B287310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Have you (the supervisor)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approached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the examiner, who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has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agreed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to be nominated</w:t>
            </w:r>
            <w:r>
              <w:rPr>
                <w:rFonts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9D2DFB0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C4997" w14:textId="77777777" w:rsidR="003C2BE9" w:rsidRPr="00F24C62" w:rsidRDefault="003C2BE9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2FFFA01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6AB2A" w14:textId="77777777" w:rsidR="003C2BE9" w:rsidRPr="00844480" w:rsidRDefault="003C2BE9">
            <w:pPr>
              <w:rPr>
                <w:lang w:val="en-ZA"/>
              </w:rPr>
            </w:pPr>
          </w:p>
        </w:tc>
      </w:tr>
      <w:tr w:rsidR="003C2BE9" w:rsidRPr="00844480" w14:paraId="1929C373" w14:textId="77777777">
        <w:trPr>
          <w:trHeight w:hRule="exact" w:val="1313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1FE91AC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Is the examiner a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co-author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collaborator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of the Supervisor</w:t>
            </w:r>
            <w:r>
              <w:rPr>
                <w:rFonts w:cs="Arial"/>
                <w:sz w:val="20"/>
                <w:szCs w:val="20"/>
                <w:lang w:val="en-GB"/>
              </w:rPr>
              <w:t>/student?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I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f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yes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, an appropriate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motivation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must be submitted </w:t>
            </w:r>
            <w:r w:rsidRPr="002C5813">
              <w:rPr>
                <w:rFonts w:cs="Arial"/>
                <w:sz w:val="20"/>
                <w:szCs w:val="20"/>
                <w:lang w:val="en-GB"/>
              </w:rPr>
              <w:t>that this will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 not unduly influence the examination process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(positively or negatively)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E273546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38457" w14:textId="77777777" w:rsidR="003C2BE9" w:rsidRPr="00F24C62" w:rsidRDefault="003C2BE9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068DA25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57D6F" w14:textId="77777777" w:rsidR="003C2BE9" w:rsidRPr="00844480" w:rsidRDefault="003C2BE9">
            <w:pPr>
              <w:rPr>
                <w:lang w:val="en-ZA"/>
              </w:rPr>
            </w:pPr>
          </w:p>
        </w:tc>
      </w:tr>
      <w:tr w:rsidR="003C2BE9" w:rsidRPr="00CD373F" w14:paraId="49077DEF" w14:textId="77777777">
        <w:trPr>
          <w:trHeight w:hRule="exact" w:val="1189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23BC820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 xml:space="preserve">Has the examiner been </w:t>
            </w:r>
            <w:r w:rsidRPr="002C5813">
              <w:rPr>
                <w:rFonts w:cs="Arial"/>
                <w:b/>
                <w:sz w:val="20"/>
                <w:szCs w:val="22"/>
              </w:rPr>
              <w:t>affiliated</w:t>
            </w:r>
            <w:r w:rsidRPr="00F24C62">
              <w:rPr>
                <w:rFonts w:cs="Arial"/>
                <w:sz w:val="20"/>
                <w:szCs w:val="22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2"/>
              </w:rPr>
              <w:t>associated</w:t>
            </w:r>
            <w:r w:rsidRPr="00F24C62">
              <w:rPr>
                <w:rFonts w:cs="Arial"/>
                <w:sz w:val="20"/>
                <w:szCs w:val="22"/>
              </w:rPr>
              <w:t xml:space="preserve"> with </w:t>
            </w:r>
            <w:r w:rsidRPr="002C5813">
              <w:rPr>
                <w:rFonts w:cs="Arial"/>
                <w:b/>
                <w:sz w:val="20"/>
                <w:szCs w:val="22"/>
              </w:rPr>
              <w:t>UCT</w:t>
            </w:r>
            <w:r w:rsidRPr="00F24C62">
              <w:rPr>
                <w:rFonts w:cs="Arial"/>
                <w:sz w:val="20"/>
                <w:szCs w:val="22"/>
              </w:rPr>
              <w:t xml:space="preserve"> in </w:t>
            </w:r>
            <w:r w:rsidRPr="002C5813">
              <w:rPr>
                <w:rFonts w:cs="Arial"/>
                <w:b/>
                <w:sz w:val="20"/>
                <w:szCs w:val="22"/>
              </w:rPr>
              <w:t>any capacity</w:t>
            </w:r>
            <w:r w:rsidRPr="00F24C62">
              <w:rPr>
                <w:rFonts w:cs="Arial"/>
                <w:sz w:val="20"/>
                <w:szCs w:val="22"/>
              </w:rPr>
              <w:t xml:space="preserve"> (including Honorary)</w:t>
            </w:r>
            <w:r>
              <w:rPr>
                <w:rFonts w:cs="Arial"/>
                <w:sz w:val="20"/>
                <w:szCs w:val="22"/>
              </w:rPr>
              <w:t xml:space="preserve"> within the past 3 years</w:t>
            </w:r>
            <w:r w:rsidRPr="00F24C62">
              <w:rPr>
                <w:rFonts w:cs="Arial"/>
                <w:sz w:val="20"/>
                <w:szCs w:val="22"/>
              </w:rPr>
              <w:t xml:space="preserve">? If </w:t>
            </w:r>
            <w:r>
              <w:rPr>
                <w:rFonts w:cs="Arial"/>
                <w:b/>
                <w:sz w:val="20"/>
                <w:szCs w:val="22"/>
              </w:rPr>
              <w:t>yes</w:t>
            </w:r>
            <w:r w:rsidRPr="00F24C62">
              <w:rPr>
                <w:rFonts w:cs="Arial"/>
                <w:sz w:val="20"/>
                <w:szCs w:val="22"/>
              </w:rPr>
              <w:t>, please elaborate</w:t>
            </w:r>
            <w:r>
              <w:rPr>
                <w:rFonts w:cs="Arial"/>
                <w:sz w:val="20"/>
                <w:szCs w:val="22"/>
              </w:rPr>
              <w:t xml:space="preserve"> in the field below</w:t>
            </w:r>
            <w:r w:rsidRPr="00F24C62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A795A0C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YES </w:t>
            </w:r>
            <w:r w:rsidRPr="00F24C62">
              <w:rPr>
                <w:b/>
                <w:lang w:val="en-Z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08A41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A4497E3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3A2C1" w14:textId="77777777" w:rsidR="003C2BE9" w:rsidRPr="00CD373F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3C2BE9" w:rsidRPr="00CD373F" w14:paraId="58147D17" w14:textId="77777777">
        <w:trPr>
          <w:trHeight w:hRule="exact" w:val="578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72007" w14:textId="77777777" w:rsidR="003C2BE9" w:rsidRPr="00CD373F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3C2BE9" w:rsidRPr="00844480" w14:paraId="682B1F60" w14:textId="77777777">
        <w:trPr>
          <w:trHeight w:hRule="exact" w:val="699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50FBF50" w14:textId="458C0841" w:rsidR="003C2BE9" w:rsidRPr="00844480" w:rsidRDefault="003C2BE9">
            <w:pPr>
              <w:rPr>
                <w:lang w:val="en-ZA"/>
              </w:rPr>
            </w:pPr>
            <w:r w:rsidRPr="0056614E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>Note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Yo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u are required to attach the completed </w:t>
            </w:r>
            <w:hyperlink r:id="rId15" w:history="1">
              <w:r w:rsidRPr="007C0FCA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DDB07a</w:t>
              </w:r>
            </w:hyperlink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(Examiner’s Declaration Form) for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each of the three preferred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examiner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s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>.</w:t>
            </w:r>
          </w:p>
        </w:tc>
      </w:tr>
    </w:tbl>
    <w:p w14:paraId="595F925F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427F20F3" w14:textId="77777777" w:rsidR="003C2BE9" w:rsidRPr="009430F8" w:rsidRDefault="003C2BE9" w:rsidP="0042439E">
      <w:pPr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05"/>
        <w:gridCol w:w="1205"/>
        <w:gridCol w:w="709"/>
        <w:gridCol w:w="496"/>
        <w:gridCol w:w="71"/>
        <w:gridCol w:w="567"/>
        <w:gridCol w:w="567"/>
      </w:tblGrid>
      <w:tr w:rsidR="003C2BE9" w:rsidRPr="005C4713" w14:paraId="707FAEFA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1FED56" w14:textId="77777777" w:rsidR="003C2BE9" w:rsidRPr="00515D87" w:rsidRDefault="003C2BE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4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>. Examiner's Title and Name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B4AA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67204BEF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68A920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Formal Qualifications</w:t>
            </w:r>
          </w:p>
          <w:p w14:paraId="632D17A6" w14:textId="77777777" w:rsidR="003C2BE9" w:rsidRPr="0029454D" w:rsidRDefault="003C2BE9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(Note: A Doctoral degree is required</w:t>
            </w:r>
            <w:r>
              <w:rPr>
                <w:rFonts w:cs="Arial"/>
                <w:sz w:val="16"/>
                <w:szCs w:val="16"/>
                <w:lang w:val="en-GB"/>
              </w:rPr>
              <w:t>, but exceptions can be motivated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3237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307D5F92" w14:textId="77777777">
        <w:trPr>
          <w:trHeight w:val="300"/>
        </w:trPr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0DF580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Academic CV </w:t>
            </w:r>
          </w:p>
          <w:p w14:paraId="7B901BFE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(Hyperlinks to be kept live throughout approval process)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8EE013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Attached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371C09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44A9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C5D47F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E274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398B2CD9" w14:textId="77777777">
        <w:trPr>
          <w:trHeight w:val="300"/>
        </w:trPr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C83F4D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314FF5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URL to online version 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1B74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285D900C" w14:textId="77777777">
        <w:trPr>
          <w:trHeight w:val="510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44567A" w14:textId="77777777" w:rsidR="003C2BE9" w:rsidRDefault="003C2BE9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b/>
                <w:bCs/>
                <w:sz w:val="20"/>
                <w:szCs w:val="20"/>
                <w:lang w:val="en-GB"/>
              </w:rPr>
              <w:t>Motivation</w:t>
            </w:r>
          </w:p>
          <w:p w14:paraId="77B65165" w14:textId="77777777" w:rsidR="003C2BE9" w:rsidRPr="004F0D1A" w:rsidRDefault="003C2BE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Please populate the below with the required aspects for consideration</w:t>
            </w:r>
          </w:p>
        </w:tc>
      </w:tr>
      <w:tr w:rsidR="003C2BE9" w:rsidRPr="005C4713" w14:paraId="0309FD5F" w14:textId="77777777">
        <w:trPr>
          <w:trHeight w:val="89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6BD5AE" w14:textId="77777777" w:rsidR="003C2BE9" w:rsidRPr="00296789" w:rsidRDefault="003C2BE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Disciplinary Expertise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4C54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1E68FFD4" w14:textId="77777777">
        <w:trPr>
          <w:trHeight w:val="845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49EA99" w14:textId="77777777" w:rsidR="003C2BE9" w:rsidRPr="004F0D1A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>Nominee’s relation to topic/area of thesis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B530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4BB3A661" w14:textId="77777777">
        <w:trPr>
          <w:trHeight w:val="83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B3890" w14:textId="77777777" w:rsidR="003C2BE9" w:rsidRPr="004F0D1A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 xml:space="preserve">Experience of nominee with postgraduate supervision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D044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0F16585B" w14:textId="77777777">
        <w:trPr>
          <w:trHeight w:val="827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02C3BC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International Standing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DDBC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5F807C01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4853A1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26A5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7A410B79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221A10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C0A3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4218AAB5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620E21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D47D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28973919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59BFCA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Telephone / Mobile Number </w:t>
            </w:r>
            <w:r>
              <w:rPr>
                <w:rFonts w:cs="Arial"/>
                <w:sz w:val="20"/>
                <w:szCs w:val="20"/>
                <w:lang w:val="en-GB"/>
              </w:rPr>
              <w:br/>
            </w:r>
            <w:r w:rsidRPr="00F43DA5">
              <w:rPr>
                <w:rFonts w:cs="Arial"/>
                <w:sz w:val="18"/>
                <w:szCs w:val="20"/>
                <w:lang w:val="en-GB"/>
              </w:rPr>
              <w:t>(with all codes)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80A6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476A4D" w14:paraId="6D3FBA74" w14:textId="77777777">
        <w:trPr>
          <w:trHeight w:val="424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C7630EC" w14:textId="77777777" w:rsidR="003C2BE9" w:rsidRPr="00476A4D" w:rsidRDefault="003C2BE9">
            <w:pPr>
              <w:spacing w:before="12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General questions regarding t</w:t>
            </w:r>
            <w:r w:rsidRPr="00476A4D">
              <w:rPr>
                <w:rFonts w:cs="Arial"/>
                <w:b/>
                <w:sz w:val="20"/>
                <w:szCs w:val="20"/>
                <w:lang w:val="en-GB"/>
              </w:rPr>
              <w:t>he Examiner:</w:t>
            </w:r>
          </w:p>
        </w:tc>
      </w:tr>
      <w:tr w:rsidR="003C2BE9" w:rsidRPr="00844480" w14:paraId="78428B21" w14:textId="77777777">
        <w:trPr>
          <w:trHeight w:hRule="exact" w:val="764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0E0E37C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Have you (the supervisor)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approached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the examiner, who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has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agreed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to be nominated</w:t>
            </w:r>
            <w:r>
              <w:rPr>
                <w:rFonts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83E2E4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40C4F" w14:textId="77777777" w:rsidR="003C2BE9" w:rsidRPr="00F24C62" w:rsidRDefault="003C2BE9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479177A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68900" w14:textId="77777777" w:rsidR="003C2BE9" w:rsidRPr="00844480" w:rsidRDefault="003C2BE9">
            <w:pPr>
              <w:rPr>
                <w:lang w:val="en-ZA"/>
              </w:rPr>
            </w:pPr>
          </w:p>
        </w:tc>
      </w:tr>
      <w:tr w:rsidR="003C2BE9" w:rsidRPr="00844480" w14:paraId="7965A9FC" w14:textId="77777777">
        <w:trPr>
          <w:trHeight w:hRule="exact" w:val="1313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BE071CB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Is the examiner a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co-author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collaborator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of the Supervisor</w:t>
            </w:r>
            <w:r>
              <w:rPr>
                <w:rFonts w:cs="Arial"/>
                <w:sz w:val="20"/>
                <w:szCs w:val="20"/>
                <w:lang w:val="en-GB"/>
              </w:rPr>
              <w:t>/student?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I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f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yes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, an appropriate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motivation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must be submitted </w:t>
            </w:r>
            <w:r w:rsidRPr="002C5813">
              <w:rPr>
                <w:rFonts w:cs="Arial"/>
                <w:sz w:val="20"/>
                <w:szCs w:val="20"/>
                <w:lang w:val="en-GB"/>
              </w:rPr>
              <w:t>that this will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 not unduly influence the examination process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(positively or negatively)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7A3583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3C857" w14:textId="77777777" w:rsidR="003C2BE9" w:rsidRPr="00F24C62" w:rsidRDefault="003C2BE9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A09A512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E79DB" w14:textId="77777777" w:rsidR="003C2BE9" w:rsidRPr="00844480" w:rsidRDefault="003C2BE9">
            <w:pPr>
              <w:rPr>
                <w:lang w:val="en-ZA"/>
              </w:rPr>
            </w:pPr>
          </w:p>
        </w:tc>
      </w:tr>
      <w:tr w:rsidR="003C2BE9" w:rsidRPr="00CD373F" w14:paraId="2A3F287F" w14:textId="77777777">
        <w:trPr>
          <w:trHeight w:hRule="exact" w:val="1189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C372A2C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 xml:space="preserve">Has the examiner been </w:t>
            </w:r>
            <w:r w:rsidRPr="002C5813">
              <w:rPr>
                <w:rFonts w:cs="Arial"/>
                <w:b/>
                <w:sz w:val="20"/>
                <w:szCs w:val="22"/>
              </w:rPr>
              <w:t>affiliated</w:t>
            </w:r>
            <w:r w:rsidRPr="00F24C62">
              <w:rPr>
                <w:rFonts w:cs="Arial"/>
                <w:sz w:val="20"/>
                <w:szCs w:val="22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2"/>
              </w:rPr>
              <w:t>associated</w:t>
            </w:r>
            <w:r w:rsidRPr="00F24C62">
              <w:rPr>
                <w:rFonts w:cs="Arial"/>
                <w:sz w:val="20"/>
                <w:szCs w:val="22"/>
              </w:rPr>
              <w:t xml:space="preserve"> with </w:t>
            </w:r>
            <w:r w:rsidRPr="002C5813">
              <w:rPr>
                <w:rFonts w:cs="Arial"/>
                <w:b/>
                <w:sz w:val="20"/>
                <w:szCs w:val="22"/>
              </w:rPr>
              <w:t>UCT</w:t>
            </w:r>
            <w:r w:rsidRPr="00F24C62">
              <w:rPr>
                <w:rFonts w:cs="Arial"/>
                <w:sz w:val="20"/>
                <w:szCs w:val="22"/>
              </w:rPr>
              <w:t xml:space="preserve"> in </w:t>
            </w:r>
            <w:r w:rsidRPr="002C5813">
              <w:rPr>
                <w:rFonts w:cs="Arial"/>
                <w:b/>
                <w:sz w:val="20"/>
                <w:szCs w:val="22"/>
              </w:rPr>
              <w:t>any capacity</w:t>
            </w:r>
            <w:r w:rsidRPr="00F24C62">
              <w:rPr>
                <w:rFonts w:cs="Arial"/>
                <w:sz w:val="20"/>
                <w:szCs w:val="22"/>
              </w:rPr>
              <w:t xml:space="preserve"> (including Honorary)</w:t>
            </w:r>
            <w:r>
              <w:rPr>
                <w:rFonts w:cs="Arial"/>
                <w:sz w:val="20"/>
                <w:szCs w:val="22"/>
              </w:rPr>
              <w:t xml:space="preserve"> within the past 3 years</w:t>
            </w:r>
            <w:r w:rsidRPr="00F24C62">
              <w:rPr>
                <w:rFonts w:cs="Arial"/>
                <w:sz w:val="20"/>
                <w:szCs w:val="22"/>
              </w:rPr>
              <w:t xml:space="preserve">? If </w:t>
            </w:r>
            <w:r>
              <w:rPr>
                <w:rFonts w:cs="Arial"/>
                <w:b/>
                <w:sz w:val="20"/>
                <w:szCs w:val="22"/>
              </w:rPr>
              <w:t>yes</w:t>
            </w:r>
            <w:r w:rsidRPr="00F24C62">
              <w:rPr>
                <w:rFonts w:cs="Arial"/>
                <w:sz w:val="20"/>
                <w:szCs w:val="22"/>
              </w:rPr>
              <w:t>, please elaborate</w:t>
            </w:r>
            <w:r>
              <w:rPr>
                <w:rFonts w:cs="Arial"/>
                <w:sz w:val="20"/>
                <w:szCs w:val="22"/>
              </w:rPr>
              <w:t xml:space="preserve"> in the field below</w:t>
            </w:r>
            <w:r w:rsidRPr="00F24C62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B59BD1C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YES </w:t>
            </w:r>
            <w:r w:rsidRPr="00F24C62">
              <w:rPr>
                <w:b/>
                <w:lang w:val="en-Z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8E74A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C8DCF23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02F9C" w14:textId="77777777" w:rsidR="003C2BE9" w:rsidRPr="00CD373F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3C2BE9" w:rsidRPr="00CD373F" w14:paraId="559EC9BE" w14:textId="77777777">
        <w:trPr>
          <w:trHeight w:hRule="exact" w:val="578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16C26" w14:textId="77777777" w:rsidR="003C2BE9" w:rsidRPr="00CD373F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3C2BE9" w:rsidRPr="00844480" w14:paraId="05B2B35E" w14:textId="77777777">
        <w:trPr>
          <w:trHeight w:hRule="exact" w:val="699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7AE52FE" w14:textId="7D6D654E" w:rsidR="003C2BE9" w:rsidRPr="00844480" w:rsidRDefault="003C2BE9">
            <w:pPr>
              <w:rPr>
                <w:lang w:val="en-ZA"/>
              </w:rPr>
            </w:pPr>
            <w:r w:rsidRPr="0056614E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>Note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Yo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u are required to attach the completed </w:t>
            </w:r>
            <w:hyperlink r:id="rId16" w:history="1">
              <w:r w:rsidRPr="007C0FCA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DDB07a</w:t>
              </w:r>
            </w:hyperlink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(Examiner’s Declaration Form) for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each of the three preferred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examiner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s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>.</w:t>
            </w:r>
          </w:p>
        </w:tc>
      </w:tr>
    </w:tbl>
    <w:p w14:paraId="3397CF80" w14:textId="77777777" w:rsidR="002514E0" w:rsidRPr="009430F8" w:rsidRDefault="002514E0" w:rsidP="0042439E">
      <w:pPr>
        <w:rPr>
          <w:rFonts w:cs="Arial"/>
          <w:sz w:val="16"/>
          <w:szCs w:val="16"/>
          <w:lang w:val="en-GB"/>
        </w:rPr>
      </w:pPr>
    </w:p>
    <w:p w14:paraId="62003DBC" w14:textId="77777777" w:rsidR="002514E0" w:rsidRDefault="002514E0" w:rsidP="006F1BF3">
      <w:pPr>
        <w:rPr>
          <w:rFonts w:cs="Arial"/>
          <w:sz w:val="16"/>
          <w:szCs w:val="16"/>
          <w:lang w:val="en-GB"/>
        </w:rPr>
      </w:pPr>
    </w:p>
    <w:p w14:paraId="3E4D4624" w14:textId="77777777" w:rsidR="003C2BE9" w:rsidRDefault="003C2BE9" w:rsidP="006F1BF3">
      <w:pPr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05"/>
        <w:gridCol w:w="1205"/>
        <w:gridCol w:w="709"/>
        <w:gridCol w:w="496"/>
        <w:gridCol w:w="71"/>
        <w:gridCol w:w="567"/>
        <w:gridCol w:w="567"/>
      </w:tblGrid>
      <w:tr w:rsidR="003C2BE9" w:rsidRPr="005C4713" w14:paraId="4CDFAD88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889BAF" w14:textId="77777777" w:rsidR="003C2BE9" w:rsidRPr="00515D87" w:rsidRDefault="003C2BE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5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>. Examiner's Title and Name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62C9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781D37AB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11258E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Formal Qualifications</w:t>
            </w:r>
          </w:p>
          <w:p w14:paraId="78DA88AE" w14:textId="77777777" w:rsidR="003C2BE9" w:rsidRPr="0029454D" w:rsidRDefault="003C2BE9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(Note: A Doctoral degree is required</w:t>
            </w:r>
            <w:r>
              <w:rPr>
                <w:rFonts w:cs="Arial"/>
                <w:sz w:val="16"/>
                <w:szCs w:val="16"/>
                <w:lang w:val="en-GB"/>
              </w:rPr>
              <w:t>, but exceptions can be motivated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8214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21100AD3" w14:textId="77777777">
        <w:trPr>
          <w:trHeight w:val="300"/>
        </w:trPr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ED8573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Academic CV </w:t>
            </w:r>
          </w:p>
          <w:p w14:paraId="1A2536AA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(Hyperlinks to be kept live throughout approval process)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AEDFD7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Attached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CE0AE7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2AEA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CC3B88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4B927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75D6B794" w14:textId="77777777">
        <w:trPr>
          <w:trHeight w:val="300"/>
        </w:trPr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7C0B94" w14:textId="77777777" w:rsidR="003C2BE9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D51F2E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URL to online version 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0FA4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7970570D" w14:textId="77777777">
        <w:trPr>
          <w:trHeight w:val="510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4DA106" w14:textId="77777777" w:rsidR="003C2BE9" w:rsidRDefault="003C2BE9">
            <w:pPr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b/>
                <w:bCs/>
                <w:sz w:val="20"/>
                <w:szCs w:val="20"/>
                <w:lang w:val="en-GB"/>
              </w:rPr>
              <w:t>Motivation</w:t>
            </w:r>
          </w:p>
          <w:p w14:paraId="4227518D" w14:textId="77777777" w:rsidR="003C2BE9" w:rsidRPr="004F0D1A" w:rsidRDefault="003C2BE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Please populate the below with the required aspects for consideration</w:t>
            </w:r>
          </w:p>
        </w:tc>
      </w:tr>
      <w:tr w:rsidR="003C2BE9" w:rsidRPr="005C4713" w14:paraId="1F3385C2" w14:textId="77777777">
        <w:trPr>
          <w:trHeight w:val="89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C87CD7" w14:textId="77777777" w:rsidR="003C2BE9" w:rsidRPr="00296789" w:rsidRDefault="003C2BE9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Disciplinary Expertise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2C54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0FE4A61E" w14:textId="77777777">
        <w:trPr>
          <w:trHeight w:val="845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9F24E4" w14:textId="77777777" w:rsidR="003C2BE9" w:rsidRPr="004F0D1A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>Nominee’s relation to topic/area of thesis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0841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39EA6B62" w14:textId="77777777">
        <w:trPr>
          <w:trHeight w:val="83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C59428" w14:textId="77777777" w:rsidR="003C2BE9" w:rsidRPr="004F0D1A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4F0D1A">
              <w:rPr>
                <w:rFonts w:cs="Arial"/>
                <w:sz w:val="20"/>
                <w:szCs w:val="20"/>
                <w:lang w:val="en-GB"/>
              </w:rPr>
              <w:t xml:space="preserve">Experience of nominee with postgraduate supervision 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9268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662F4D41" w14:textId="77777777">
        <w:trPr>
          <w:trHeight w:val="827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267301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International Standing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D67C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52513585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B39A58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4F2BD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2C40600C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7F08A2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F61B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30A1CE79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B1781D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BC82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5C4713" w14:paraId="5919EDB3" w14:textId="7777777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7ACC8D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Telephone / Mobile Number </w:t>
            </w:r>
            <w:r>
              <w:rPr>
                <w:rFonts w:cs="Arial"/>
                <w:sz w:val="20"/>
                <w:szCs w:val="20"/>
                <w:lang w:val="en-GB"/>
              </w:rPr>
              <w:br/>
            </w:r>
            <w:r w:rsidRPr="00F43DA5">
              <w:rPr>
                <w:rFonts w:cs="Arial"/>
                <w:sz w:val="18"/>
                <w:szCs w:val="20"/>
                <w:lang w:val="en-GB"/>
              </w:rPr>
              <w:t>(with all codes)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619D5" w14:textId="77777777" w:rsidR="003C2BE9" w:rsidRPr="005C4713" w:rsidRDefault="003C2BE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C2BE9" w:rsidRPr="00476A4D" w14:paraId="4887C66A" w14:textId="77777777">
        <w:trPr>
          <w:trHeight w:val="424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2C0C664" w14:textId="77777777" w:rsidR="003C2BE9" w:rsidRPr="00476A4D" w:rsidRDefault="003C2BE9">
            <w:pPr>
              <w:spacing w:before="12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General questions regarding t</w:t>
            </w:r>
            <w:r w:rsidRPr="00476A4D">
              <w:rPr>
                <w:rFonts w:cs="Arial"/>
                <w:b/>
                <w:sz w:val="20"/>
                <w:szCs w:val="20"/>
                <w:lang w:val="en-GB"/>
              </w:rPr>
              <w:t>he Examiner:</w:t>
            </w:r>
          </w:p>
        </w:tc>
      </w:tr>
      <w:tr w:rsidR="003C2BE9" w:rsidRPr="00844480" w14:paraId="2B3DA515" w14:textId="77777777">
        <w:trPr>
          <w:trHeight w:hRule="exact" w:val="764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BD3B36A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Have you (the supervisor)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approached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the examiner, who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has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agreed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to be nominated</w:t>
            </w:r>
            <w:r>
              <w:rPr>
                <w:rFonts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396BA5C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80E85" w14:textId="77777777" w:rsidR="003C2BE9" w:rsidRPr="00F24C62" w:rsidRDefault="003C2BE9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D1FFDF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1FC01" w14:textId="77777777" w:rsidR="003C2BE9" w:rsidRPr="00844480" w:rsidRDefault="003C2BE9">
            <w:pPr>
              <w:rPr>
                <w:lang w:val="en-ZA"/>
              </w:rPr>
            </w:pPr>
          </w:p>
        </w:tc>
      </w:tr>
      <w:tr w:rsidR="003C2BE9" w:rsidRPr="00844480" w14:paraId="1BB1CFA9" w14:textId="77777777">
        <w:trPr>
          <w:trHeight w:hRule="exact" w:val="1313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6F2CDB3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Is the examiner a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co-author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collaborator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of the Supervisor</w:t>
            </w:r>
            <w:r>
              <w:rPr>
                <w:rFonts w:cs="Arial"/>
                <w:sz w:val="20"/>
                <w:szCs w:val="20"/>
                <w:lang w:val="en-GB"/>
              </w:rPr>
              <w:t>/student?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I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f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yes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, an appropriate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motivation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must be submitted </w:t>
            </w:r>
            <w:r w:rsidRPr="002C5813">
              <w:rPr>
                <w:rFonts w:cs="Arial"/>
                <w:sz w:val="20"/>
                <w:szCs w:val="20"/>
                <w:lang w:val="en-GB"/>
              </w:rPr>
              <w:t>that this will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 not unduly influence the examination process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(positively or negatively)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BCA3945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405F9" w14:textId="77777777" w:rsidR="003C2BE9" w:rsidRPr="00F24C62" w:rsidRDefault="003C2BE9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D660F9A" w14:textId="77777777" w:rsidR="003C2BE9" w:rsidRPr="00F24C62" w:rsidRDefault="003C2BE9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16162" w14:textId="77777777" w:rsidR="003C2BE9" w:rsidRPr="00844480" w:rsidRDefault="003C2BE9">
            <w:pPr>
              <w:rPr>
                <w:lang w:val="en-ZA"/>
              </w:rPr>
            </w:pPr>
          </w:p>
        </w:tc>
      </w:tr>
      <w:tr w:rsidR="003C2BE9" w:rsidRPr="00CD373F" w14:paraId="19188C48" w14:textId="77777777">
        <w:trPr>
          <w:trHeight w:hRule="exact" w:val="1189"/>
        </w:trPr>
        <w:tc>
          <w:tcPr>
            <w:tcW w:w="7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F783ED2" w14:textId="77777777" w:rsidR="003C2BE9" w:rsidRPr="00F24C62" w:rsidRDefault="003C2BE9" w:rsidP="003C2BE9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 xml:space="preserve">Has the examiner been </w:t>
            </w:r>
            <w:r w:rsidRPr="002C5813">
              <w:rPr>
                <w:rFonts w:cs="Arial"/>
                <w:b/>
                <w:sz w:val="20"/>
                <w:szCs w:val="22"/>
              </w:rPr>
              <w:t>affiliated</w:t>
            </w:r>
            <w:r w:rsidRPr="00F24C62">
              <w:rPr>
                <w:rFonts w:cs="Arial"/>
                <w:sz w:val="20"/>
                <w:szCs w:val="22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2"/>
              </w:rPr>
              <w:t>associated</w:t>
            </w:r>
            <w:r w:rsidRPr="00F24C62">
              <w:rPr>
                <w:rFonts w:cs="Arial"/>
                <w:sz w:val="20"/>
                <w:szCs w:val="22"/>
              </w:rPr>
              <w:t xml:space="preserve"> with </w:t>
            </w:r>
            <w:r w:rsidRPr="002C5813">
              <w:rPr>
                <w:rFonts w:cs="Arial"/>
                <w:b/>
                <w:sz w:val="20"/>
                <w:szCs w:val="22"/>
              </w:rPr>
              <w:t>UCT</w:t>
            </w:r>
            <w:r w:rsidRPr="00F24C62">
              <w:rPr>
                <w:rFonts w:cs="Arial"/>
                <w:sz w:val="20"/>
                <w:szCs w:val="22"/>
              </w:rPr>
              <w:t xml:space="preserve"> in </w:t>
            </w:r>
            <w:r w:rsidRPr="002C5813">
              <w:rPr>
                <w:rFonts w:cs="Arial"/>
                <w:b/>
                <w:sz w:val="20"/>
                <w:szCs w:val="22"/>
              </w:rPr>
              <w:t>any capacity</w:t>
            </w:r>
            <w:r w:rsidRPr="00F24C62">
              <w:rPr>
                <w:rFonts w:cs="Arial"/>
                <w:sz w:val="20"/>
                <w:szCs w:val="22"/>
              </w:rPr>
              <w:t xml:space="preserve"> (including Honorary)</w:t>
            </w:r>
            <w:r>
              <w:rPr>
                <w:rFonts w:cs="Arial"/>
                <w:sz w:val="20"/>
                <w:szCs w:val="22"/>
              </w:rPr>
              <w:t xml:space="preserve"> within the past 3 years</w:t>
            </w:r>
            <w:r w:rsidRPr="00F24C62">
              <w:rPr>
                <w:rFonts w:cs="Arial"/>
                <w:sz w:val="20"/>
                <w:szCs w:val="22"/>
              </w:rPr>
              <w:t xml:space="preserve">? If </w:t>
            </w:r>
            <w:r>
              <w:rPr>
                <w:rFonts w:cs="Arial"/>
                <w:b/>
                <w:sz w:val="20"/>
                <w:szCs w:val="22"/>
              </w:rPr>
              <w:t>yes</w:t>
            </w:r>
            <w:r w:rsidRPr="00F24C62">
              <w:rPr>
                <w:rFonts w:cs="Arial"/>
                <w:sz w:val="20"/>
                <w:szCs w:val="22"/>
              </w:rPr>
              <w:t>, please elaborate</w:t>
            </w:r>
            <w:r>
              <w:rPr>
                <w:rFonts w:cs="Arial"/>
                <w:sz w:val="20"/>
                <w:szCs w:val="22"/>
              </w:rPr>
              <w:t xml:space="preserve"> in the field below</w:t>
            </w:r>
            <w:r w:rsidRPr="00F24C62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0EA927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YES </w:t>
            </w:r>
            <w:r w:rsidRPr="00F24C62">
              <w:rPr>
                <w:b/>
                <w:lang w:val="en-Z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BECC0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1364257" w14:textId="77777777" w:rsidR="003C2BE9" w:rsidRPr="00F24C62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BCD1C" w14:textId="77777777" w:rsidR="003C2BE9" w:rsidRPr="00CD373F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3C2BE9" w:rsidRPr="00CD373F" w14:paraId="393352A0" w14:textId="77777777">
        <w:trPr>
          <w:trHeight w:hRule="exact" w:val="578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A6937" w14:textId="77777777" w:rsidR="003C2BE9" w:rsidRPr="00CD373F" w:rsidRDefault="003C2BE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3C2BE9" w:rsidRPr="00844480" w14:paraId="67AEB5F0" w14:textId="77777777">
        <w:trPr>
          <w:trHeight w:hRule="exact" w:val="699"/>
        </w:trPr>
        <w:tc>
          <w:tcPr>
            <w:tcW w:w="10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0F59055" w14:textId="186FF657" w:rsidR="003C2BE9" w:rsidRPr="00844480" w:rsidRDefault="003C2BE9">
            <w:pPr>
              <w:rPr>
                <w:lang w:val="en-ZA"/>
              </w:rPr>
            </w:pPr>
            <w:r w:rsidRPr="0056614E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>Note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Yo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u are required to attach the completed </w:t>
            </w:r>
            <w:hyperlink r:id="rId17" w:history="1">
              <w:r w:rsidRPr="007C0FCA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DDB07a</w:t>
              </w:r>
            </w:hyperlink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(Examiner’s Declaration Form) for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each of the three preferred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examiner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s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>.</w:t>
            </w:r>
          </w:p>
        </w:tc>
      </w:tr>
    </w:tbl>
    <w:p w14:paraId="3486A6B5" w14:textId="77777777" w:rsidR="002514E0" w:rsidRDefault="002514E0" w:rsidP="006F1BF3">
      <w:pPr>
        <w:rPr>
          <w:rFonts w:cs="Arial"/>
          <w:sz w:val="16"/>
          <w:szCs w:val="16"/>
          <w:lang w:val="en-GB"/>
        </w:rPr>
      </w:pPr>
    </w:p>
    <w:p w14:paraId="2CB64FFD" w14:textId="77777777" w:rsidR="002514E0" w:rsidRDefault="002514E0" w:rsidP="006F1BF3">
      <w:pPr>
        <w:rPr>
          <w:rFonts w:cs="Arial"/>
          <w:sz w:val="16"/>
          <w:szCs w:val="16"/>
          <w:lang w:val="en-GB"/>
        </w:rPr>
      </w:pPr>
    </w:p>
    <w:p w14:paraId="69275567" w14:textId="77777777" w:rsidR="002514E0" w:rsidRDefault="002514E0" w:rsidP="006F1BF3">
      <w:pPr>
        <w:rPr>
          <w:rFonts w:cs="Arial"/>
          <w:sz w:val="16"/>
          <w:szCs w:val="16"/>
          <w:lang w:val="en-GB"/>
        </w:rPr>
      </w:pPr>
    </w:p>
    <w:p w14:paraId="25044EF9" w14:textId="77777777" w:rsidR="002514E0" w:rsidRDefault="002514E0" w:rsidP="006F1BF3">
      <w:pPr>
        <w:rPr>
          <w:rFonts w:cs="Arial"/>
          <w:sz w:val="16"/>
          <w:szCs w:val="16"/>
          <w:lang w:val="en-GB"/>
        </w:rPr>
      </w:pPr>
    </w:p>
    <w:p w14:paraId="31567848" w14:textId="77777777" w:rsidR="002514E0" w:rsidRDefault="002514E0" w:rsidP="006F1BF3">
      <w:pPr>
        <w:rPr>
          <w:rFonts w:cs="Arial"/>
          <w:sz w:val="16"/>
          <w:szCs w:val="16"/>
          <w:lang w:val="en-GB"/>
        </w:rPr>
      </w:pPr>
    </w:p>
    <w:p w14:paraId="5D51231E" w14:textId="77777777" w:rsidR="002428FD" w:rsidRDefault="00570CB3" w:rsidP="006F1BF3">
      <w:pPr>
        <w:rPr>
          <w:rFonts w:cs="Arial"/>
          <w:b/>
          <w:lang w:val="en-GB"/>
        </w:rPr>
      </w:pPr>
      <w:r>
        <w:rPr>
          <w:rFonts w:cs="Arial"/>
          <w:sz w:val="16"/>
          <w:szCs w:val="16"/>
          <w:lang w:val="en-GB"/>
        </w:rPr>
        <w:br w:type="page"/>
      </w:r>
      <w:r w:rsidR="002428FD">
        <w:rPr>
          <w:rFonts w:cs="Arial"/>
          <w:b/>
          <w:lang w:val="en-GB"/>
        </w:rPr>
        <w:lastRenderedPageBreak/>
        <w:t>Acknowledgement and approval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160"/>
        <w:gridCol w:w="3335"/>
        <w:gridCol w:w="2835"/>
        <w:gridCol w:w="567"/>
        <w:gridCol w:w="1134"/>
      </w:tblGrid>
      <w:tr w:rsidR="0012119B" w:rsidRPr="005C4713" w14:paraId="0B52FF25" w14:textId="77777777" w:rsidTr="004B4E30">
        <w:trPr>
          <w:trHeight w:val="20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BD2240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D79763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D79C43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Signature 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br/>
            </w:r>
            <w:r w:rsidRPr="001949DA">
              <w:rPr>
                <w:rFonts w:cs="Arial"/>
                <w:bCs/>
                <w:sz w:val="20"/>
                <w:szCs w:val="20"/>
                <w:lang w:val="en-GB"/>
              </w:rPr>
              <w:t>(</w:t>
            </w:r>
            <w:r w:rsidR="00451B7B">
              <w:rPr>
                <w:rFonts w:cs="Arial"/>
                <w:bCs/>
                <w:sz w:val="20"/>
                <w:szCs w:val="20"/>
                <w:lang w:val="en-GB"/>
              </w:rPr>
              <w:t xml:space="preserve">if </w:t>
            </w:r>
            <w:r w:rsidRPr="001949DA">
              <w:rPr>
                <w:rFonts w:cs="Arial"/>
                <w:bCs/>
                <w:sz w:val="20"/>
                <w:szCs w:val="20"/>
                <w:lang w:val="en-GB"/>
              </w:rPr>
              <w:t>by e-mail</w:t>
            </w:r>
            <w:r w:rsidR="00451B7B">
              <w:rPr>
                <w:rFonts w:cs="Arial"/>
                <w:bCs/>
                <w:sz w:val="20"/>
                <w:szCs w:val="20"/>
                <w:lang w:val="en-GB"/>
              </w:rPr>
              <w:t xml:space="preserve"> please append the email confirmation of approval</w:t>
            </w:r>
            <w:r w:rsidRPr="001949DA">
              <w:rPr>
                <w:rFonts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929460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>Date</w:t>
            </w:r>
          </w:p>
        </w:tc>
      </w:tr>
      <w:tr w:rsidR="0012119B" w:rsidRPr="005C4713" w14:paraId="51E206DF" w14:textId="77777777" w:rsidTr="004B4E30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12E0DF" w14:textId="77777777" w:rsidR="0012119B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CA439C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Supervisor: </w:t>
            </w:r>
            <w:r w:rsidRPr="00CA439C">
              <w:rPr>
                <w:rFonts w:cs="Arial"/>
                <w:b/>
                <w:bCs/>
                <w:sz w:val="20"/>
                <w:szCs w:val="20"/>
                <w:lang w:val="en-GB"/>
              </w:rPr>
              <w:br/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 xml:space="preserve">“I confirm that the student will not be informed of the names of the examiners until the examination process is concluded </w:t>
            </w:r>
            <w:r w:rsidR="00E65CE8">
              <w:rPr>
                <w:rFonts w:cs="Arial"/>
                <w:bCs/>
                <w:sz w:val="18"/>
                <w:szCs w:val="20"/>
                <w:lang w:val="en-GB"/>
              </w:rPr>
              <w:t xml:space="preserve">(confirmation of final outcome by DDB) 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 xml:space="preserve">and </w:t>
            </w:r>
            <w:r w:rsidR="00E65CE8">
              <w:rPr>
                <w:rFonts w:cs="Arial"/>
                <w:bCs/>
                <w:sz w:val="18"/>
                <w:szCs w:val="20"/>
                <w:lang w:val="en-GB"/>
              </w:rPr>
              <w:t xml:space="preserve">then 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>only if the examiners have agreed to the disclosure of their name.</w:t>
            </w:r>
            <w:r>
              <w:rPr>
                <w:rFonts w:cs="Arial"/>
                <w:bCs/>
                <w:sz w:val="18"/>
                <w:szCs w:val="20"/>
                <w:lang w:val="en-GB"/>
              </w:rPr>
              <w:t>”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87DB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A2EA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DA5A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  <w:lang w:val="en-GB"/>
              </w:rPr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8563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2119B" w:rsidRPr="005C4713" w14:paraId="3E69B2C4" w14:textId="77777777" w:rsidTr="004B4E30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2E8608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Head of Department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C5C2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900C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DFDD7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  <w:lang w:val="en-GB"/>
              </w:rPr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0702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2119B" w:rsidRPr="005C4713" w14:paraId="25588215" w14:textId="77777777" w:rsidTr="004B4E30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FBD746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Chair: COA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A2FA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FEBF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F2DB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  <w:lang w:val="en-GB"/>
              </w:rPr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6CA3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2119B" w:rsidRPr="005C4713" w14:paraId="2871DC7F" w14:textId="77777777" w:rsidTr="004B4E30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832370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Chair: DDB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6849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A83D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6FF68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  <w:lang w:val="en-GB"/>
              </w:rPr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0B0D" w14:textId="77777777" w:rsidR="0012119B" w:rsidRPr="005C4713" w:rsidRDefault="0012119B" w:rsidP="00B24AFC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324C7C2" w14:textId="77777777" w:rsidR="00005B7F" w:rsidRDefault="00005B7F" w:rsidP="0030319F">
      <w:pPr>
        <w:rPr>
          <w:rFonts w:cs="Arial"/>
          <w:sz w:val="20"/>
          <w:szCs w:val="20"/>
          <w:lang w:val="en-GB"/>
        </w:rPr>
      </w:pPr>
    </w:p>
    <w:p w14:paraId="25102C3A" w14:textId="77777777" w:rsidR="001C49A5" w:rsidRDefault="001C49A5" w:rsidP="0030319F">
      <w:pPr>
        <w:rPr>
          <w:rFonts w:cs="Arial"/>
          <w:sz w:val="20"/>
          <w:szCs w:val="20"/>
          <w:lang w:val="en-GB"/>
        </w:rPr>
      </w:pPr>
    </w:p>
    <w:p w14:paraId="787D833C" w14:textId="77777777" w:rsidR="001C49A5" w:rsidRDefault="001C49A5" w:rsidP="0030319F">
      <w:pPr>
        <w:rPr>
          <w:rFonts w:cs="Arial"/>
          <w:sz w:val="20"/>
          <w:szCs w:val="20"/>
          <w:lang w:val="en-GB"/>
        </w:rPr>
      </w:pPr>
    </w:p>
    <w:p w14:paraId="022090A8" w14:textId="77777777" w:rsidR="001C49A5" w:rsidRDefault="004B072B" w:rsidP="0030319F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 </w:t>
      </w:r>
    </w:p>
    <w:sectPr w:rsidR="001C49A5" w:rsidSect="00481B3F">
      <w:headerReference w:type="default" r:id="rId18"/>
      <w:footerReference w:type="default" r:id="rId19"/>
      <w:type w:val="continuous"/>
      <w:pgSz w:w="11907" w:h="16840" w:code="9"/>
      <w:pgMar w:top="1134" w:right="1197" w:bottom="990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487F2" w14:textId="77777777" w:rsidR="00D65C2B" w:rsidRDefault="00D65C2B">
      <w:r>
        <w:separator/>
      </w:r>
    </w:p>
  </w:endnote>
  <w:endnote w:type="continuationSeparator" w:id="0">
    <w:p w14:paraId="7DC1382A" w14:textId="77777777" w:rsidR="00D65C2B" w:rsidRDefault="00D65C2B">
      <w:r>
        <w:continuationSeparator/>
      </w:r>
    </w:p>
  </w:endnote>
  <w:endnote w:type="continuationNotice" w:id="1">
    <w:p w14:paraId="75F43E34" w14:textId="77777777" w:rsidR="00D65C2B" w:rsidRDefault="00D65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A52C" w14:textId="0F2BA199" w:rsidR="0033497A" w:rsidRDefault="00261621" w:rsidP="004B77F8">
    <w:pPr>
      <w:pStyle w:val="Footer"/>
      <w:tabs>
        <w:tab w:val="clear" w:pos="9639"/>
        <w:tab w:val="right" w:pos="9540"/>
      </w:tabs>
      <w:ind w:left="-180"/>
    </w:pPr>
    <w:r>
      <w:rPr>
        <w:rFonts w:cs="Arial"/>
      </w:rPr>
      <w:t>0</w:t>
    </w:r>
    <w:r w:rsidR="00B34CE1">
      <w:rPr>
        <w:rFonts w:cs="Arial"/>
      </w:rPr>
      <w:t>6</w:t>
    </w:r>
    <w:r>
      <w:rPr>
        <w:rFonts w:cs="Arial"/>
      </w:rPr>
      <w:t xml:space="preserve"> June 2025</w:t>
    </w:r>
    <w:r w:rsidR="00481B3F" w:rsidRPr="00250380">
      <w:rPr>
        <w:rFonts w:cs="Arial"/>
      </w:rPr>
      <w:tab/>
      <w:t xml:space="preserve">Page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PAGE </w:instrText>
    </w:r>
    <w:r w:rsidR="00481B3F" w:rsidRPr="00250380">
      <w:rPr>
        <w:rFonts w:cs="Arial"/>
      </w:rPr>
      <w:fldChar w:fldCharType="separate"/>
    </w:r>
    <w:r w:rsidR="004D30FF">
      <w:rPr>
        <w:rFonts w:cs="Arial"/>
        <w:noProof/>
      </w:rPr>
      <w:t>1</w:t>
    </w:r>
    <w:r w:rsidR="00481B3F" w:rsidRPr="00250380">
      <w:rPr>
        <w:rFonts w:cs="Arial"/>
      </w:rPr>
      <w:fldChar w:fldCharType="end"/>
    </w:r>
    <w:r w:rsidR="00481B3F" w:rsidRPr="00250380">
      <w:rPr>
        <w:rFonts w:cs="Arial"/>
      </w:rPr>
      <w:t xml:space="preserve"> of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NUMPAGES  </w:instrText>
    </w:r>
    <w:r w:rsidR="00481B3F" w:rsidRPr="00250380">
      <w:rPr>
        <w:rFonts w:cs="Arial"/>
      </w:rPr>
      <w:fldChar w:fldCharType="separate"/>
    </w:r>
    <w:r w:rsidR="004D30FF">
      <w:rPr>
        <w:rFonts w:cs="Arial"/>
        <w:noProof/>
      </w:rPr>
      <w:t>7</w:t>
    </w:r>
    <w:r w:rsidR="00481B3F" w:rsidRPr="00250380">
      <w:rPr>
        <w:rFonts w:cs="Arial"/>
      </w:rPr>
      <w:fldChar w:fldCharType="end"/>
    </w:r>
    <w:r w:rsidR="00481B3F" w:rsidRPr="00250380">
      <w:tab/>
    </w:r>
    <w:r w:rsidR="003A532F">
      <w:rPr>
        <w:rStyle w:val="PageNumber"/>
        <w:rFonts w:cs="Arial"/>
      </w:rPr>
      <w:t>DDB07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DBB9" w14:textId="77777777" w:rsidR="00D65C2B" w:rsidRDefault="00D65C2B">
      <w:r>
        <w:separator/>
      </w:r>
    </w:p>
  </w:footnote>
  <w:footnote w:type="continuationSeparator" w:id="0">
    <w:p w14:paraId="3833B49D" w14:textId="77777777" w:rsidR="00D65C2B" w:rsidRDefault="00D65C2B">
      <w:r>
        <w:continuationSeparator/>
      </w:r>
    </w:p>
  </w:footnote>
  <w:footnote w:type="continuationNotice" w:id="1">
    <w:p w14:paraId="74920905" w14:textId="77777777" w:rsidR="00D65C2B" w:rsidRDefault="00D65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D595" w14:textId="3B238039" w:rsidR="0033497A" w:rsidRDefault="006F4DF8" w:rsidP="006F4DF8">
    <w:pPr>
      <w:jc w:val="right"/>
    </w:pPr>
    <w:r w:rsidRPr="002266C6">
      <w:rPr>
        <w:rFonts w:cs="Arial"/>
        <w:b/>
        <w:color w:val="0F243E"/>
        <w:sz w:val="38"/>
        <w:szCs w:val="38"/>
      </w:rPr>
      <w:t>DOCTORAL DEGREES BOARD</w:t>
    </w:r>
    <w:r w:rsidR="00A948E0">
      <w:rPr>
        <w:noProof/>
      </w:rPr>
      <w:drawing>
        <wp:anchor distT="0" distB="0" distL="114300" distR="114300" simplePos="0" relativeHeight="251657728" behindDoc="1" locked="0" layoutInCell="1" allowOverlap="1" wp14:anchorId="76882D0D" wp14:editId="35CE01B0">
          <wp:simplePos x="0" y="0"/>
          <wp:positionH relativeFrom="column">
            <wp:posOffset>-73025</wp:posOffset>
          </wp:positionH>
          <wp:positionV relativeFrom="paragraph">
            <wp:posOffset>0</wp:posOffset>
          </wp:positionV>
          <wp:extent cx="2276475" cy="333375"/>
          <wp:effectExtent l="0" t="0" r="0" b="0"/>
          <wp:wrapTight wrapText="bothSides">
            <wp:wrapPolygon edited="0">
              <wp:start x="0" y="0"/>
              <wp:lineTo x="0" y="20983"/>
              <wp:lineTo x="21510" y="20983"/>
              <wp:lineTo x="2151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DBC72" w14:textId="77777777" w:rsidR="0033497A" w:rsidRDefault="0033497A" w:rsidP="009B57A3">
    <w:pPr>
      <w:pStyle w:val="Header"/>
    </w:pPr>
  </w:p>
  <w:p w14:paraId="38F3636A" w14:textId="77777777" w:rsidR="0033497A" w:rsidRPr="004A3C7B" w:rsidRDefault="0033497A" w:rsidP="009B57A3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2D641AFF"/>
    <w:multiLevelType w:val="hybridMultilevel"/>
    <w:tmpl w:val="AEB6EB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D7490"/>
    <w:multiLevelType w:val="hybridMultilevel"/>
    <w:tmpl w:val="ACF6DE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622E"/>
    <w:multiLevelType w:val="multilevel"/>
    <w:tmpl w:val="5A028A54"/>
    <w:numStyleLink w:val="Instructionslist"/>
  </w:abstractNum>
  <w:abstractNum w:abstractNumId="7" w15:restartNumberingAfterBreak="0">
    <w:nsid w:val="340014B9"/>
    <w:multiLevelType w:val="hybridMultilevel"/>
    <w:tmpl w:val="E2B24D0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817CD8"/>
    <w:multiLevelType w:val="multilevel"/>
    <w:tmpl w:val="5A028A54"/>
    <w:numStyleLink w:val="Instructionslist"/>
  </w:abstractNum>
  <w:abstractNum w:abstractNumId="9" w15:restartNumberingAfterBreak="0">
    <w:nsid w:val="4101076A"/>
    <w:multiLevelType w:val="multilevel"/>
    <w:tmpl w:val="5A028A54"/>
    <w:numStyleLink w:val="Instructionslist"/>
  </w:abstractNum>
  <w:abstractNum w:abstractNumId="10" w15:restartNumberingAfterBreak="0">
    <w:nsid w:val="479D1215"/>
    <w:multiLevelType w:val="hybridMultilevel"/>
    <w:tmpl w:val="C1E63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A669D"/>
    <w:multiLevelType w:val="hybridMultilevel"/>
    <w:tmpl w:val="AC7218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0E624D"/>
    <w:multiLevelType w:val="hybridMultilevel"/>
    <w:tmpl w:val="ACF6D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B83CDB"/>
    <w:multiLevelType w:val="hybridMultilevel"/>
    <w:tmpl w:val="5210C0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861991">
    <w:abstractNumId w:val="12"/>
  </w:num>
  <w:num w:numId="2" w16cid:durableId="1846361097">
    <w:abstractNumId w:val="13"/>
  </w:num>
  <w:num w:numId="3" w16cid:durableId="1786002396">
    <w:abstractNumId w:val="2"/>
  </w:num>
  <w:num w:numId="4" w16cid:durableId="546530826">
    <w:abstractNumId w:val="15"/>
  </w:num>
  <w:num w:numId="5" w16cid:durableId="1206678606">
    <w:abstractNumId w:val="0"/>
  </w:num>
  <w:num w:numId="6" w16cid:durableId="780105799">
    <w:abstractNumId w:val="3"/>
  </w:num>
  <w:num w:numId="7" w16cid:durableId="457604610">
    <w:abstractNumId w:val="9"/>
  </w:num>
  <w:num w:numId="8" w16cid:durableId="1725789822">
    <w:abstractNumId w:val="1"/>
  </w:num>
  <w:num w:numId="9" w16cid:durableId="290939574">
    <w:abstractNumId w:val="8"/>
  </w:num>
  <w:num w:numId="10" w16cid:durableId="549852667">
    <w:abstractNumId w:val="6"/>
  </w:num>
  <w:num w:numId="11" w16cid:durableId="2118942451">
    <w:abstractNumId w:val="4"/>
  </w:num>
  <w:num w:numId="12" w16cid:durableId="1985625517">
    <w:abstractNumId w:val="16"/>
  </w:num>
  <w:num w:numId="13" w16cid:durableId="1634097369">
    <w:abstractNumId w:val="10"/>
  </w:num>
  <w:num w:numId="14" w16cid:durableId="1138842586">
    <w:abstractNumId w:val="11"/>
  </w:num>
  <w:num w:numId="15" w16cid:durableId="71200107">
    <w:abstractNumId w:val="7"/>
  </w:num>
  <w:num w:numId="16" w16cid:durableId="13924376">
    <w:abstractNumId w:val="5"/>
  </w:num>
  <w:num w:numId="17" w16cid:durableId="1965849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A1NzE3MDIzNra0MDBV0lEKTi0uzszPAykwrAUAallz+ywAAAA="/>
  </w:docVars>
  <w:rsids>
    <w:rsidRoot w:val="007046DE"/>
    <w:rsid w:val="00000617"/>
    <w:rsid w:val="00005B7F"/>
    <w:rsid w:val="000078EF"/>
    <w:rsid w:val="00007FF3"/>
    <w:rsid w:val="0001111A"/>
    <w:rsid w:val="00015908"/>
    <w:rsid w:val="000222A5"/>
    <w:rsid w:val="00023519"/>
    <w:rsid w:val="0004430B"/>
    <w:rsid w:val="00057B02"/>
    <w:rsid w:val="000626EC"/>
    <w:rsid w:val="00071B62"/>
    <w:rsid w:val="00075F92"/>
    <w:rsid w:val="000819D4"/>
    <w:rsid w:val="00083281"/>
    <w:rsid w:val="00091D2B"/>
    <w:rsid w:val="000A1B4B"/>
    <w:rsid w:val="000A3DB0"/>
    <w:rsid w:val="000C0C93"/>
    <w:rsid w:val="000C67A9"/>
    <w:rsid w:val="000D1481"/>
    <w:rsid w:val="000D1DE8"/>
    <w:rsid w:val="000E1C9E"/>
    <w:rsid w:val="000E5667"/>
    <w:rsid w:val="00103953"/>
    <w:rsid w:val="00106085"/>
    <w:rsid w:val="00106475"/>
    <w:rsid w:val="0011265B"/>
    <w:rsid w:val="001142B3"/>
    <w:rsid w:val="001167AE"/>
    <w:rsid w:val="00120607"/>
    <w:rsid w:val="0012119B"/>
    <w:rsid w:val="00130E31"/>
    <w:rsid w:val="00130E4D"/>
    <w:rsid w:val="00131829"/>
    <w:rsid w:val="00133A6F"/>
    <w:rsid w:val="00136E28"/>
    <w:rsid w:val="0013745A"/>
    <w:rsid w:val="001442F2"/>
    <w:rsid w:val="001471E9"/>
    <w:rsid w:val="001501DB"/>
    <w:rsid w:val="00156C6A"/>
    <w:rsid w:val="0016101E"/>
    <w:rsid w:val="00165D19"/>
    <w:rsid w:val="00172BED"/>
    <w:rsid w:val="001753FA"/>
    <w:rsid w:val="001779BB"/>
    <w:rsid w:val="001834CE"/>
    <w:rsid w:val="00186728"/>
    <w:rsid w:val="001923CD"/>
    <w:rsid w:val="001A0AFA"/>
    <w:rsid w:val="001A0ED4"/>
    <w:rsid w:val="001A27EA"/>
    <w:rsid w:val="001A7813"/>
    <w:rsid w:val="001B1FB8"/>
    <w:rsid w:val="001B7317"/>
    <w:rsid w:val="001C360F"/>
    <w:rsid w:val="001C49A5"/>
    <w:rsid w:val="001D3EAF"/>
    <w:rsid w:val="001D3F11"/>
    <w:rsid w:val="001D71BF"/>
    <w:rsid w:val="001E0C82"/>
    <w:rsid w:val="001F2501"/>
    <w:rsid w:val="002266C6"/>
    <w:rsid w:val="00230ECE"/>
    <w:rsid w:val="0023474E"/>
    <w:rsid w:val="002357F1"/>
    <w:rsid w:val="00241542"/>
    <w:rsid w:val="0024213A"/>
    <w:rsid w:val="002428FD"/>
    <w:rsid w:val="00245CE0"/>
    <w:rsid w:val="0024664E"/>
    <w:rsid w:val="00247288"/>
    <w:rsid w:val="0025087D"/>
    <w:rsid w:val="002514E0"/>
    <w:rsid w:val="00253991"/>
    <w:rsid w:val="002543A9"/>
    <w:rsid w:val="00254BE3"/>
    <w:rsid w:val="002563C6"/>
    <w:rsid w:val="00261621"/>
    <w:rsid w:val="002774E1"/>
    <w:rsid w:val="00291456"/>
    <w:rsid w:val="0029367E"/>
    <w:rsid w:val="0029375D"/>
    <w:rsid w:val="0029454D"/>
    <w:rsid w:val="00296789"/>
    <w:rsid w:val="002A72C7"/>
    <w:rsid w:val="002C16B1"/>
    <w:rsid w:val="002C532B"/>
    <w:rsid w:val="0030319F"/>
    <w:rsid w:val="00306B0F"/>
    <w:rsid w:val="00312BE0"/>
    <w:rsid w:val="00314033"/>
    <w:rsid w:val="00316286"/>
    <w:rsid w:val="00320AC6"/>
    <w:rsid w:val="00320E55"/>
    <w:rsid w:val="00325884"/>
    <w:rsid w:val="00331266"/>
    <w:rsid w:val="0033497A"/>
    <w:rsid w:val="00340C23"/>
    <w:rsid w:val="0034134E"/>
    <w:rsid w:val="00344D55"/>
    <w:rsid w:val="003508B9"/>
    <w:rsid w:val="003602C6"/>
    <w:rsid w:val="00360F2A"/>
    <w:rsid w:val="00364134"/>
    <w:rsid w:val="00365763"/>
    <w:rsid w:val="00366529"/>
    <w:rsid w:val="00375E63"/>
    <w:rsid w:val="00377808"/>
    <w:rsid w:val="00377CC4"/>
    <w:rsid w:val="0038000D"/>
    <w:rsid w:val="00382EC8"/>
    <w:rsid w:val="003A532F"/>
    <w:rsid w:val="003A7A5A"/>
    <w:rsid w:val="003B11BB"/>
    <w:rsid w:val="003C2BE9"/>
    <w:rsid w:val="003D12D1"/>
    <w:rsid w:val="003D314D"/>
    <w:rsid w:val="003D52C0"/>
    <w:rsid w:val="003E33A0"/>
    <w:rsid w:val="003E624B"/>
    <w:rsid w:val="003E7B99"/>
    <w:rsid w:val="003F0A5C"/>
    <w:rsid w:val="003F15BF"/>
    <w:rsid w:val="003F734E"/>
    <w:rsid w:val="0040674B"/>
    <w:rsid w:val="00407864"/>
    <w:rsid w:val="00414260"/>
    <w:rsid w:val="00415046"/>
    <w:rsid w:val="0042439E"/>
    <w:rsid w:val="00425D4F"/>
    <w:rsid w:val="00431661"/>
    <w:rsid w:val="00443FF9"/>
    <w:rsid w:val="00451B7B"/>
    <w:rsid w:val="00462D9A"/>
    <w:rsid w:val="00465BDB"/>
    <w:rsid w:val="00476A4D"/>
    <w:rsid w:val="00481B3F"/>
    <w:rsid w:val="0048400C"/>
    <w:rsid w:val="00485F2F"/>
    <w:rsid w:val="0049016D"/>
    <w:rsid w:val="004A163D"/>
    <w:rsid w:val="004A36DC"/>
    <w:rsid w:val="004A3C7B"/>
    <w:rsid w:val="004B072B"/>
    <w:rsid w:val="004B4E30"/>
    <w:rsid w:val="004B77F8"/>
    <w:rsid w:val="004D30FF"/>
    <w:rsid w:val="004F0D1A"/>
    <w:rsid w:val="004F1990"/>
    <w:rsid w:val="004F2080"/>
    <w:rsid w:val="004F47C0"/>
    <w:rsid w:val="00515D87"/>
    <w:rsid w:val="0051628B"/>
    <w:rsid w:val="00525997"/>
    <w:rsid w:val="00526963"/>
    <w:rsid w:val="00546284"/>
    <w:rsid w:val="00546500"/>
    <w:rsid w:val="0054690A"/>
    <w:rsid w:val="00546E45"/>
    <w:rsid w:val="0056614E"/>
    <w:rsid w:val="00570CB3"/>
    <w:rsid w:val="00584121"/>
    <w:rsid w:val="005A7985"/>
    <w:rsid w:val="005B25EF"/>
    <w:rsid w:val="005B328E"/>
    <w:rsid w:val="005B3922"/>
    <w:rsid w:val="005C1230"/>
    <w:rsid w:val="005C14B6"/>
    <w:rsid w:val="005C4713"/>
    <w:rsid w:val="005D16E4"/>
    <w:rsid w:val="005D40F2"/>
    <w:rsid w:val="005D46A2"/>
    <w:rsid w:val="005D59AE"/>
    <w:rsid w:val="005E2439"/>
    <w:rsid w:val="005E45C8"/>
    <w:rsid w:val="00600192"/>
    <w:rsid w:val="00600D62"/>
    <w:rsid w:val="006105B3"/>
    <w:rsid w:val="006111EA"/>
    <w:rsid w:val="00614CF4"/>
    <w:rsid w:val="006476F5"/>
    <w:rsid w:val="00680314"/>
    <w:rsid w:val="00680800"/>
    <w:rsid w:val="00690263"/>
    <w:rsid w:val="00692C34"/>
    <w:rsid w:val="006A1C71"/>
    <w:rsid w:val="006A22F8"/>
    <w:rsid w:val="006A3017"/>
    <w:rsid w:val="006B493B"/>
    <w:rsid w:val="006B6970"/>
    <w:rsid w:val="006C39DA"/>
    <w:rsid w:val="006C7337"/>
    <w:rsid w:val="006D36A5"/>
    <w:rsid w:val="006E06D9"/>
    <w:rsid w:val="006E6FBC"/>
    <w:rsid w:val="006E7625"/>
    <w:rsid w:val="006F1844"/>
    <w:rsid w:val="006F1BF3"/>
    <w:rsid w:val="006F4DF8"/>
    <w:rsid w:val="00700A0E"/>
    <w:rsid w:val="007046DE"/>
    <w:rsid w:val="00712114"/>
    <w:rsid w:val="007209D8"/>
    <w:rsid w:val="007314AB"/>
    <w:rsid w:val="00737A15"/>
    <w:rsid w:val="007460BF"/>
    <w:rsid w:val="007476DA"/>
    <w:rsid w:val="007516C3"/>
    <w:rsid w:val="0075414F"/>
    <w:rsid w:val="00763C9D"/>
    <w:rsid w:val="00776A30"/>
    <w:rsid w:val="007838EC"/>
    <w:rsid w:val="00793067"/>
    <w:rsid w:val="00795BA8"/>
    <w:rsid w:val="007A3C25"/>
    <w:rsid w:val="007C0071"/>
    <w:rsid w:val="007C0FCA"/>
    <w:rsid w:val="007C17AC"/>
    <w:rsid w:val="007C2FC2"/>
    <w:rsid w:val="007C36D8"/>
    <w:rsid w:val="007C5193"/>
    <w:rsid w:val="007D3413"/>
    <w:rsid w:val="007F2064"/>
    <w:rsid w:val="007F517A"/>
    <w:rsid w:val="0080092E"/>
    <w:rsid w:val="008213B3"/>
    <w:rsid w:val="00827490"/>
    <w:rsid w:val="00833810"/>
    <w:rsid w:val="00836EB8"/>
    <w:rsid w:val="00844480"/>
    <w:rsid w:val="008530BF"/>
    <w:rsid w:val="0085633D"/>
    <w:rsid w:val="00856652"/>
    <w:rsid w:val="00880DB5"/>
    <w:rsid w:val="00883B1F"/>
    <w:rsid w:val="008A5966"/>
    <w:rsid w:val="008C3CE2"/>
    <w:rsid w:val="008D093F"/>
    <w:rsid w:val="008D3A4A"/>
    <w:rsid w:val="008E3BF6"/>
    <w:rsid w:val="008E4544"/>
    <w:rsid w:val="008F0310"/>
    <w:rsid w:val="008F5C24"/>
    <w:rsid w:val="008F5DDE"/>
    <w:rsid w:val="00907711"/>
    <w:rsid w:val="00907AC3"/>
    <w:rsid w:val="0092252A"/>
    <w:rsid w:val="009430F8"/>
    <w:rsid w:val="009467B5"/>
    <w:rsid w:val="009651E5"/>
    <w:rsid w:val="00967548"/>
    <w:rsid w:val="00971C7B"/>
    <w:rsid w:val="00975198"/>
    <w:rsid w:val="009825AB"/>
    <w:rsid w:val="0098456C"/>
    <w:rsid w:val="00993200"/>
    <w:rsid w:val="009A2D5B"/>
    <w:rsid w:val="009A7836"/>
    <w:rsid w:val="009B57A3"/>
    <w:rsid w:val="009C0153"/>
    <w:rsid w:val="009C5EFC"/>
    <w:rsid w:val="009D3693"/>
    <w:rsid w:val="009E3326"/>
    <w:rsid w:val="00A00FC3"/>
    <w:rsid w:val="00A1076D"/>
    <w:rsid w:val="00A137B5"/>
    <w:rsid w:val="00A16FD1"/>
    <w:rsid w:val="00A21D07"/>
    <w:rsid w:val="00A22562"/>
    <w:rsid w:val="00A25D8B"/>
    <w:rsid w:val="00A26553"/>
    <w:rsid w:val="00A2796F"/>
    <w:rsid w:val="00A3102C"/>
    <w:rsid w:val="00A367CA"/>
    <w:rsid w:val="00A37416"/>
    <w:rsid w:val="00A61ABD"/>
    <w:rsid w:val="00A61E19"/>
    <w:rsid w:val="00A72069"/>
    <w:rsid w:val="00A73212"/>
    <w:rsid w:val="00A733CB"/>
    <w:rsid w:val="00A77EE1"/>
    <w:rsid w:val="00A825C2"/>
    <w:rsid w:val="00A905FB"/>
    <w:rsid w:val="00A948E0"/>
    <w:rsid w:val="00A95C72"/>
    <w:rsid w:val="00A95E43"/>
    <w:rsid w:val="00AA02A4"/>
    <w:rsid w:val="00AA469E"/>
    <w:rsid w:val="00AB3541"/>
    <w:rsid w:val="00AC6A16"/>
    <w:rsid w:val="00AF1D06"/>
    <w:rsid w:val="00AF60BA"/>
    <w:rsid w:val="00B052E0"/>
    <w:rsid w:val="00B16367"/>
    <w:rsid w:val="00B22968"/>
    <w:rsid w:val="00B24AFC"/>
    <w:rsid w:val="00B24B6B"/>
    <w:rsid w:val="00B253A4"/>
    <w:rsid w:val="00B34CE1"/>
    <w:rsid w:val="00B368FD"/>
    <w:rsid w:val="00B51A3E"/>
    <w:rsid w:val="00B56C9B"/>
    <w:rsid w:val="00B606B6"/>
    <w:rsid w:val="00B640BF"/>
    <w:rsid w:val="00B6574D"/>
    <w:rsid w:val="00B74F0A"/>
    <w:rsid w:val="00B76DC9"/>
    <w:rsid w:val="00B7767F"/>
    <w:rsid w:val="00B87075"/>
    <w:rsid w:val="00B87AEB"/>
    <w:rsid w:val="00BA0F79"/>
    <w:rsid w:val="00BA27FD"/>
    <w:rsid w:val="00BA2832"/>
    <w:rsid w:val="00BB7FA4"/>
    <w:rsid w:val="00BC041D"/>
    <w:rsid w:val="00BC0CB5"/>
    <w:rsid w:val="00BC2086"/>
    <w:rsid w:val="00BC66CD"/>
    <w:rsid w:val="00BD3EC6"/>
    <w:rsid w:val="00BE35B9"/>
    <w:rsid w:val="00BF50A1"/>
    <w:rsid w:val="00C0198C"/>
    <w:rsid w:val="00C0211F"/>
    <w:rsid w:val="00C15330"/>
    <w:rsid w:val="00C23DAF"/>
    <w:rsid w:val="00C2698F"/>
    <w:rsid w:val="00C53BF8"/>
    <w:rsid w:val="00C57BCB"/>
    <w:rsid w:val="00C60DC3"/>
    <w:rsid w:val="00C65A27"/>
    <w:rsid w:val="00C71D24"/>
    <w:rsid w:val="00C72029"/>
    <w:rsid w:val="00C722FD"/>
    <w:rsid w:val="00C72B51"/>
    <w:rsid w:val="00C8236C"/>
    <w:rsid w:val="00C86A38"/>
    <w:rsid w:val="00C9172D"/>
    <w:rsid w:val="00C9606C"/>
    <w:rsid w:val="00CA11A8"/>
    <w:rsid w:val="00CA44A6"/>
    <w:rsid w:val="00CB24D0"/>
    <w:rsid w:val="00CB447A"/>
    <w:rsid w:val="00CB60DE"/>
    <w:rsid w:val="00CB70A4"/>
    <w:rsid w:val="00CC0259"/>
    <w:rsid w:val="00CC0B84"/>
    <w:rsid w:val="00CC1E7F"/>
    <w:rsid w:val="00CC312D"/>
    <w:rsid w:val="00CD0BBC"/>
    <w:rsid w:val="00CD373F"/>
    <w:rsid w:val="00CD53C0"/>
    <w:rsid w:val="00CD5609"/>
    <w:rsid w:val="00CD56BE"/>
    <w:rsid w:val="00CE2821"/>
    <w:rsid w:val="00CE7B3A"/>
    <w:rsid w:val="00CF104B"/>
    <w:rsid w:val="00CF4765"/>
    <w:rsid w:val="00CF5439"/>
    <w:rsid w:val="00D03B08"/>
    <w:rsid w:val="00D03F5C"/>
    <w:rsid w:val="00D10C67"/>
    <w:rsid w:val="00D16496"/>
    <w:rsid w:val="00D20B86"/>
    <w:rsid w:val="00D225CD"/>
    <w:rsid w:val="00D30FF0"/>
    <w:rsid w:val="00D33478"/>
    <w:rsid w:val="00D3749D"/>
    <w:rsid w:val="00D40EB5"/>
    <w:rsid w:val="00D429C1"/>
    <w:rsid w:val="00D65C2B"/>
    <w:rsid w:val="00D67F24"/>
    <w:rsid w:val="00D7389B"/>
    <w:rsid w:val="00D75724"/>
    <w:rsid w:val="00D81052"/>
    <w:rsid w:val="00D813A4"/>
    <w:rsid w:val="00D82835"/>
    <w:rsid w:val="00DA4410"/>
    <w:rsid w:val="00DB5C26"/>
    <w:rsid w:val="00DC2B76"/>
    <w:rsid w:val="00DC4899"/>
    <w:rsid w:val="00DC5179"/>
    <w:rsid w:val="00DD7E68"/>
    <w:rsid w:val="00DF056B"/>
    <w:rsid w:val="00E02D8C"/>
    <w:rsid w:val="00E13B39"/>
    <w:rsid w:val="00E1759A"/>
    <w:rsid w:val="00E22F89"/>
    <w:rsid w:val="00E26DB7"/>
    <w:rsid w:val="00E33805"/>
    <w:rsid w:val="00E355F7"/>
    <w:rsid w:val="00E375EB"/>
    <w:rsid w:val="00E53792"/>
    <w:rsid w:val="00E57E24"/>
    <w:rsid w:val="00E65CE8"/>
    <w:rsid w:val="00E704C8"/>
    <w:rsid w:val="00E74F17"/>
    <w:rsid w:val="00E81B8A"/>
    <w:rsid w:val="00E81E57"/>
    <w:rsid w:val="00E82681"/>
    <w:rsid w:val="00E83950"/>
    <w:rsid w:val="00E8426E"/>
    <w:rsid w:val="00E85D89"/>
    <w:rsid w:val="00E87336"/>
    <w:rsid w:val="00E954FA"/>
    <w:rsid w:val="00E97511"/>
    <w:rsid w:val="00EA0A48"/>
    <w:rsid w:val="00EB2222"/>
    <w:rsid w:val="00EC4BE0"/>
    <w:rsid w:val="00ED714C"/>
    <w:rsid w:val="00EE5007"/>
    <w:rsid w:val="00EE6EE8"/>
    <w:rsid w:val="00EF5D3C"/>
    <w:rsid w:val="00F07F9D"/>
    <w:rsid w:val="00F145EC"/>
    <w:rsid w:val="00F15470"/>
    <w:rsid w:val="00F2131F"/>
    <w:rsid w:val="00F22E6D"/>
    <w:rsid w:val="00F34AB1"/>
    <w:rsid w:val="00F43D31"/>
    <w:rsid w:val="00F43DA5"/>
    <w:rsid w:val="00F52127"/>
    <w:rsid w:val="00F631BE"/>
    <w:rsid w:val="00F7146B"/>
    <w:rsid w:val="00F7600F"/>
    <w:rsid w:val="00F7710E"/>
    <w:rsid w:val="00FA0330"/>
    <w:rsid w:val="00FA3373"/>
    <w:rsid w:val="00FB7878"/>
    <w:rsid w:val="00FC148C"/>
    <w:rsid w:val="00FC7E12"/>
    <w:rsid w:val="00FE0412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21F23B"/>
  <w15:chartTrackingRefBased/>
  <w15:docId w15:val="{5D36545E-2137-4B80-BBE2-DDFDDDAC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C2BE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autoSpaceDE/>
      <w:autoSpaceDN/>
      <w:adjustRightInd/>
      <w:spacing w:after="120"/>
      <w:ind w:left="1701" w:hanging="283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customStyle="1" w:styleId="Alphalisttext">
    <w:name w:val="Alpha list text"/>
    <w:rsid w:val="00BC66CD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5D1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6E4"/>
    <w:rPr>
      <w:rFonts w:ascii="Tahoma" w:hAnsi="Tahoma" w:cs="Tahoma"/>
      <w:sz w:val="16"/>
      <w:szCs w:val="16"/>
      <w:lang w:val="en-US" w:eastAsia="en-GB"/>
    </w:rPr>
  </w:style>
  <w:style w:type="character" w:customStyle="1" w:styleId="FooterChar">
    <w:name w:val="Footer Char"/>
    <w:link w:val="Footer"/>
    <w:uiPriority w:val="99"/>
    <w:rsid w:val="004B77F8"/>
    <w:rPr>
      <w:rFonts w:ascii="Arial" w:hAnsi="Arial"/>
      <w:sz w:val="16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5C14B6"/>
    <w:pPr>
      <w:widowControl/>
      <w:tabs>
        <w:tab w:val="left" w:pos="720"/>
        <w:tab w:val="left" w:pos="1152"/>
      </w:tabs>
      <w:autoSpaceDE/>
      <w:autoSpaceDN/>
      <w:adjustRightInd/>
      <w:spacing w:line="240" w:lineRule="exact"/>
      <w:ind w:left="432" w:hanging="432"/>
      <w:jc w:val="both"/>
    </w:pPr>
    <w:rPr>
      <w:rFonts w:ascii="Times New Roman" w:hAnsi="Times New Roman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5C14B6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225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entury Gothic" w:eastAsia="Century Gothic" w:hAnsi="Century Gothic"/>
      <w:sz w:val="22"/>
      <w:szCs w:val="22"/>
      <w:lang w:val="en-ZA" w:eastAsia="en-US"/>
    </w:rPr>
  </w:style>
  <w:style w:type="character" w:styleId="CommentReference">
    <w:name w:val="annotation reference"/>
    <w:rsid w:val="000626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6EC"/>
    <w:rPr>
      <w:sz w:val="20"/>
      <w:szCs w:val="20"/>
    </w:rPr>
  </w:style>
  <w:style w:type="character" w:customStyle="1" w:styleId="CommentTextChar">
    <w:name w:val="Comment Text Char"/>
    <w:link w:val="CommentText"/>
    <w:rsid w:val="000626EC"/>
    <w:rPr>
      <w:rFonts w:ascii="Arial" w:hAnsi="Arial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626EC"/>
    <w:rPr>
      <w:b/>
      <w:bCs/>
    </w:rPr>
  </w:style>
  <w:style w:type="character" w:customStyle="1" w:styleId="CommentSubjectChar">
    <w:name w:val="Comment Subject Char"/>
    <w:link w:val="CommentSubject"/>
    <w:rsid w:val="000626EC"/>
    <w:rPr>
      <w:rFonts w:ascii="Arial" w:hAnsi="Arial"/>
      <w:b/>
      <w:bCs/>
      <w:lang w:val="en-US" w:eastAsia="en-GB"/>
    </w:rPr>
  </w:style>
  <w:style w:type="character" w:styleId="UnresolvedMention">
    <w:name w:val="Unresolved Mention"/>
    <w:uiPriority w:val="99"/>
    <w:semiHidden/>
    <w:unhideWhenUsed/>
    <w:rsid w:val="00165D19"/>
    <w:rPr>
      <w:color w:val="605E5C"/>
      <w:shd w:val="clear" w:color="auto" w:fill="E1DFDD"/>
    </w:rPr>
  </w:style>
  <w:style w:type="character" w:styleId="FollowedHyperlink">
    <w:name w:val="FollowedHyperlink"/>
    <w:rsid w:val="00377CC4"/>
    <w:rPr>
      <w:color w:val="954F72"/>
      <w:u w:val="single"/>
    </w:rPr>
  </w:style>
  <w:style w:type="paragraph" w:styleId="Revision">
    <w:name w:val="Revision"/>
    <w:hidden/>
    <w:uiPriority w:val="99"/>
    <w:semiHidden/>
    <w:rsid w:val="00C722FD"/>
    <w:rPr>
      <w:rFonts w:ascii="Arial" w:hAnsi="Arial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uct.ac.za/ddb07a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orms.uct.ac.za/ddb07a.docx" TargetMode="External"/><Relationship Id="rId17" Type="http://schemas.openxmlformats.org/officeDocument/2006/relationships/hyperlink" Target="https://forms.uct.ac.za/ddb07a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uct.ac.za/ddb07a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ents.uct.ac.za/students/current-students/doctoral-candidates/downloads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uct.ac.za/ddb07a.docx" TargetMode="External"/><Relationship Id="rId10" Type="http://schemas.openxmlformats.org/officeDocument/2006/relationships/hyperlink" Target="https://www.students.uct.ac.za/sites/default/files/media/documents/Procedures_DoctoralDegreesBoard.pdf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uct.ac.za/ddb07a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od\Application%20Data\Microsoft\Templates\formtemplate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EF0BA6DA5E741A09A07A6E8A99079" ma:contentTypeVersion="7" ma:contentTypeDescription="Create a new document." ma:contentTypeScope="" ma:versionID="552bc2fc04c2d0edceb489d63ab997d1">
  <xsd:schema xmlns:xsd="http://www.w3.org/2001/XMLSchema" xmlns:xs="http://www.w3.org/2001/XMLSchema" xmlns:p="http://schemas.microsoft.com/office/2006/metadata/properties" xmlns:ns3="edb9dca9-13a8-44fe-bac9-44c1213f9760" xmlns:ns4="1108690c-6fc7-4818-bb34-fb41c1a79cdf" targetNamespace="http://schemas.microsoft.com/office/2006/metadata/properties" ma:root="true" ma:fieldsID="5a1538a8c0b1e5f73fa96b768fcb0925" ns3:_="" ns4:_="">
    <xsd:import namespace="edb9dca9-13a8-44fe-bac9-44c1213f9760"/>
    <xsd:import namespace="1108690c-6fc7-4818-bb34-fb41c1a79c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ca9-13a8-44fe-bac9-44c1213f9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8690c-6fc7-4818-bb34-fb41c1a79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CE929-5287-41A7-B78A-C5DF1476A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B21A2-8E76-4BDA-B6A3-D797D2058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9dca9-13a8-44fe-bac9-44c1213f9760"/>
    <ds:schemaRef ds:uri="1108690c-6fc7-4818-bb34-fb41c1a7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612BD-15DF-4638-A5F9-80CA76E82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formtemplate2004.dot</Template>
  <TotalTime>0</TotalTime>
  <Pages>8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DDB07: Appointment of COA and Examiners</vt:lpstr>
    </vt:vector>
  </TitlesOfParts>
  <Company>University of Cape Town</Company>
  <LinksUpToDate>false</LinksUpToDate>
  <CharactersWithSpaces>10344</CharactersWithSpaces>
  <SharedDoc>false</SharedDoc>
  <HLinks>
    <vt:vector size="48" baseType="variant">
      <vt:variant>
        <vt:i4>7602296</vt:i4>
      </vt:variant>
      <vt:variant>
        <vt:i4>21</vt:i4>
      </vt:variant>
      <vt:variant>
        <vt:i4>0</vt:i4>
      </vt:variant>
      <vt:variant>
        <vt:i4>5</vt:i4>
      </vt:variant>
      <vt:variant>
        <vt:lpwstr>https://forms.uct.ac.za/ddb07a.docx</vt:lpwstr>
      </vt:variant>
      <vt:variant>
        <vt:lpwstr/>
      </vt:variant>
      <vt:variant>
        <vt:i4>7602296</vt:i4>
      </vt:variant>
      <vt:variant>
        <vt:i4>18</vt:i4>
      </vt:variant>
      <vt:variant>
        <vt:i4>0</vt:i4>
      </vt:variant>
      <vt:variant>
        <vt:i4>5</vt:i4>
      </vt:variant>
      <vt:variant>
        <vt:lpwstr>https://forms.uct.ac.za/ddb07a.docx</vt:lpwstr>
      </vt:variant>
      <vt:variant>
        <vt:lpwstr/>
      </vt:variant>
      <vt:variant>
        <vt:i4>7602296</vt:i4>
      </vt:variant>
      <vt:variant>
        <vt:i4>15</vt:i4>
      </vt:variant>
      <vt:variant>
        <vt:i4>0</vt:i4>
      </vt:variant>
      <vt:variant>
        <vt:i4>5</vt:i4>
      </vt:variant>
      <vt:variant>
        <vt:lpwstr>https://forms.uct.ac.za/ddb07a.docx</vt:lpwstr>
      </vt:variant>
      <vt:variant>
        <vt:lpwstr/>
      </vt:variant>
      <vt:variant>
        <vt:i4>7602296</vt:i4>
      </vt:variant>
      <vt:variant>
        <vt:i4>12</vt:i4>
      </vt:variant>
      <vt:variant>
        <vt:i4>0</vt:i4>
      </vt:variant>
      <vt:variant>
        <vt:i4>5</vt:i4>
      </vt:variant>
      <vt:variant>
        <vt:lpwstr>https://forms.uct.ac.za/ddb07a.docx</vt:lpwstr>
      </vt:variant>
      <vt:variant>
        <vt:lpwstr/>
      </vt:variant>
      <vt:variant>
        <vt:i4>7602296</vt:i4>
      </vt:variant>
      <vt:variant>
        <vt:i4>9</vt:i4>
      </vt:variant>
      <vt:variant>
        <vt:i4>0</vt:i4>
      </vt:variant>
      <vt:variant>
        <vt:i4>5</vt:i4>
      </vt:variant>
      <vt:variant>
        <vt:lpwstr>https://forms.uct.ac.za/ddb07a.docx</vt:lpwstr>
      </vt:variant>
      <vt:variant>
        <vt:lpwstr/>
      </vt:variant>
      <vt:variant>
        <vt:i4>7602296</vt:i4>
      </vt:variant>
      <vt:variant>
        <vt:i4>6</vt:i4>
      </vt:variant>
      <vt:variant>
        <vt:i4>0</vt:i4>
      </vt:variant>
      <vt:variant>
        <vt:i4>5</vt:i4>
      </vt:variant>
      <vt:variant>
        <vt:lpwstr>https://forms.uct.ac.za/ddb07a.docx</vt:lpwstr>
      </vt:variant>
      <vt:variant>
        <vt:lpwstr/>
      </vt:variant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http://www.students.uct.ac.za/students/current-students/doctoral-candidates/downloads</vt:lpwstr>
      </vt:variant>
      <vt:variant>
        <vt:lpwstr/>
      </vt:variant>
      <vt:variant>
        <vt:i4>4718717</vt:i4>
      </vt:variant>
      <vt:variant>
        <vt:i4>0</vt:i4>
      </vt:variant>
      <vt:variant>
        <vt:i4>0</vt:i4>
      </vt:variant>
      <vt:variant>
        <vt:i4>5</vt:i4>
      </vt:variant>
      <vt:variant>
        <vt:lpwstr>https://www.students.uct.ac.za/sites/default/files/media/documents/Procedures_DoctoralDegreesBoard.pdf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DDB07: Appointment of COA and Examiners</dc:title>
  <dc:subject/>
  <dc:creator>jwood</dc:creator>
  <cp:keywords>DDB07, DDB forms</cp:keywords>
  <cp:lastModifiedBy>Jenny Wood</cp:lastModifiedBy>
  <cp:revision>2</cp:revision>
  <cp:lastPrinted>2020-03-09T15:10:00Z</cp:lastPrinted>
  <dcterms:created xsi:type="dcterms:W3CDTF">2025-06-06T10:08:00Z</dcterms:created>
  <dcterms:modified xsi:type="dcterms:W3CDTF">2025-06-06T10:08:00Z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0x010100CFEEF0BA6DA5E741A09A07A6E8A99079</vt:lpwstr>
  </property>
  <property fmtid="{D5CDD505-2E9C-101B-9397-08002B2CF9AE}" pid="3" name="GrammarlyDocumentId">
    <vt:lpwstr>11b9d399bf7c750b31a0e5d4bbee7dc3971fa4e9eede81c011c835b37d87a4c1</vt:lpwstr>
  </property>
</Properties>
</file>