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E3B9" w14:textId="77777777" w:rsidR="0042439E" w:rsidRPr="005C4713" w:rsidRDefault="0042439E" w:rsidP="004A3C7B">
      <w:pPr>
        <w:keepNext/>
        <w:jc w:val="center"/>
        <w:rPr>
          <w:rFonts w:cs="Arial"/>
          <w:b/>
          <w:bCs/>
          <w:kern w:val="28"/>
          <w:sz w:val="32"/>
          <w:szCs w:val="32"/>
          <w:lang w:val="en-GB"/>
        </w:rPr>
      </w:pPr>
      <w:r w:rsidRPr="005C4713">
        <w:rPr>
          <w:rFonts w:cs="Arial"/>
          <w:b/>
          <w:bCs/>
          <w:kern w:val="28"/>
          <w:sz w:val="32"/>
          <w:szCs w:val="32"/>
          <w:lang w:val="en-GB"/>
        </w:rPr>
        <w:t>DDB0</w:t>
      </w:r>
      <w:r w:rsidR="00495D22">
        <w:rPr>
          <w:rFonts w:cs="Arial"/>
          <w:b/>
          <w:bCs/>
          <w:kern w:val="28"/>
          <w:sz w:val="32"/>
          <w:szCs w:val="32"/>
          <w:lang w:val="en-GB"/>
        </w:rPr>
        <w:t>3</w:t>
      </w:r>
      <w:r w:rsidRPr="005C4713">
        <w:rPr>
          <w:rFonts w:cs="Arial"/>
          <w:b/>
          <w:bCs/>
          <w:kern w:val="28"/>
          <w:sz w:val="32"/>
          <w:szCs w:val="32"/>
          <w:lang w:val="en-GB"/>
        </w:rPr>
        <w:t xml:space="preserve"> – Appointment of </w:t>
      </w:r>
      <w:r w:rsidR="00495D22">
        <w:rPr>
          <w:rFonts w:cs="Arial"/>
          <w:b/>
          <w:bCs/>
          <w:kern w:val="28"/>
          <w:sz w:val="32"/>
          <w:szCs w:val="32"/>
          <w:lang w:val="en-GB"/>
        </w:rPr>
        <w:t>Additional</w:t>
      </w:r>
      <w:r w:rsidR="00BC66CD" w:rsidRPr="005C4713">
        <w:rPr>
          <w:rFonts w:cs="Arial"/>
          <w:b/>
          <w:bCs/>
          <w:kern w:val="28"/>
          <w:sz w:val="32"/>
          <w:szCs w:val="32"/>
          <w:lang w:val="en-GB"/>
        </w:rPr>
        <w:t xml:space="preserve"> </w:t>
      </w:r>
      <w:r w:rsidRPr="005C4713">
        <w:rPr>
          <w:rFonts w:cs="Arial"/>
          <w:b/>
          <w:bCs/>
          <w:kern w:val="28"/>
          <w:sz w:val="32"/>
          <w:szCs w:val="32"/>
          <w:lang w:val="en-GB"/>
        </w:rPr>
        <w:t>Examiners</w:t>
      </w:r>
    </w:p>
    <w:p w14:paraId="1014FA77" w14:textId="77777777" w:rsidR="005B3922" w:rsidRPr="00131829" w:rsidRDefault="005B3922" w:rsidP="0042439E">
      <w:pPr>
        <w:jc w:val="center"/>
        <w:rPr>
          <w:rFonts w:cs="Arial"/>
          <w:bCs/>
          <w:sz w:val="4"/>
          <w:szCs w:val="4"/>
          <w:lang w:val="en-GB"/>
        </w:rPr>
      </w:pPr>
    </w:p>
    <w:p w14:paraId="0FD95AEF" w14:textId="77777777" w:rsidR="005D46A2" w:rsidRDefault="007C5193" w:rsidP="00057B02">
      <w:pPr>
        <w:ind w:right="-205"/>
        <w:rPr>
          <w:rFonts w:cs="Arial"/>
          <w:b/>
          <w:bCs/>
          <w:color w:val="FF0000"/>
          <w:sz w:val="20"/>
          <w:szCs w:val="20"/>
          <w:lang w:val="en-GB"/>
        </w:rPr>
      </w:pPr>
      <w:r>
        <w:rPr>
          <w:rFonts w:cs="Arial"/>
          <w:b/>
          <w:bCs/>
          <w:color w:val="FF0000"/>
          <w:sz w:val="20"/>
          <w:szCs w:val="20"/>
          <w:lang w:val="en-GB"/>
        </w:rPr>
        <w:t>Notes and i</w:t>
      </w:r>
      <w:r w:rsidR="006A3017">
        <w:rPr>
          <w:rFonts w:cs="Arial"/>
          <w:b/>
          <w:bCs/>
          <w:color w:val="FF0000"/>
          <w:sz w:val="20"/>
          <w:szCs w:val="20"/>
          <w:lang w:val="en-GB"/>
        </w:rPr>
        <w:t>nstructions</w:t>
      </w:r>
      <w:r w:rsidR="005D46A2" w:rsidRPr="001A27EA">
        <w:rPr>
          <w:rFonts w:cs="Arial"/>
          <w:b/>
          <w:bCs/>
          <w:color w:val="FF0000"/>
          <w:sz w:val="20"/>
          <w:szCs w:val="20"/>
          <w:lang w:val="en-GB"/>
        </w:rPr>
        <w:t>:</w:t>
      </w:r>
    </w:p>
    <w:p w14:paraId="2082430A" w14:textId="2B61D64C" w:rsidR="00584121" w:rsidRPr="007C5193" w:rsidRDefault="00377CC4" w:rsidP="00377CC4">
      <w:pPr>
        <w:numPr>
          <w:ilvl w:val="0"/>
          <w:numId w:val="12"/>
        </w:numPr>
        <w:ind w:right="-205"/>
        <w:rPr>
          <w:rFonts w:cs="Arial"/>
          <w:color w:val="000000"/>
          <w:sz w:val="20"/>
          <w:szCs w:val="20"/>
          <w:lang w:val="en-GB"/>
        </w:rPr>
      </w:pPr>
      <w:r w:rsidRPr="007C5193">
        <w:rPr>
          <w:rFonts w:cs="Arial"/>
          <w:color w:val="000000"/>
          <w:sz w:val="20"/>
          <w:szCs w:val="20"/>
          <w:lang w:val="en-GB"/>
        </w:rPr>
        <w:t xml:space="preserve">For full guidelines to appointing examiners, see section </w:t>
      </w:r>
      <w:r w:rsidRPr="007C5193">
        <w:rPr>
          <w:rFonts w:cs="Arial"/>
          <w:b/>
          <w:bCs/>
          <w:i/>
          <w:iCs/>
          <w:color w:val="000000"/>
          <w:sz w:val="20"/>
          <w:szCs w:val="20"/>
          <w:lang w:val="en-GB"/>
        </w:rPr>
        <w:t>5: EXAMINERS</w:t>
      </w:r>
      <w:r w:rsidRPr="007C5193">
        <w:rPr>
          <w:rFonts w:cs="Arial"/>
          <w:color w:val="000000"/>
          <w:sz w:val="20"/>
          <w:szCs w:val="20"/>
          <w:lang w:val="en-GB"/>
        </w:rPr>
        <w:t xml:space="preserve"> in the </w:t>
      </w:r>
      <w:hyperlink r:id="rId11" w:history="1">
        <w:r w:rsidRPr="00377CC4">
          <w:rPr>
            <w:rStyle w:val="Hyperlink"/>
            <w:rFonts w:cs="Arial"/>
            <w:sz w:val="20"/>
            <w:szCs w:val="20"/>
            <w:lang w:val="en-GB"/>
          </w:rPr>
          <w:t>Procedure</w:t>
        </w:r>
        <w:r w:rsidRPr="00377CC4">
          <w:rPr>
            <w:rStyle w:val="Hyperlink"/>
            <w:rFonts w:cs="Arial"/>
            <w:sz w:val="20"/>
            <w:szCs w:val="20"/>
            <w:lang w:val="en-GB"/>
          </w:rPr>
          <w:t>s</w:t>
        </w:r>
        <w:r w:rsidRPr="00377CC4">
          <w:rPr>
            <w:rStyle w:val="Hyperlink"/>
            <w:rFonts w:cs="Arial"/>
            <w:sz w:val="20"/>
            <w:szCs w:val="20"/>
            <w:lang w:val="en-GB"/>
          </w:rPr>
          <w:t xml:space="preserve"> for the Doctoral Degrees Board (DDB)</w:t>
        </w:r>
      </w:hyperlink>
      <w:r w:rsidRPr="007C5193">
        <w:rPr>
          <w:rFonts w:cs="Arial"/>
          <w:color w:val="000000"/>
          <w:sz w:val="20"/>
          <w:szCs w:val="20"/>
          <w:lang w:val="en-GB"/>
        </w:rPr>
        <w:t xml:space="preserve"> document available from </w:t>
      </w:r>
      <w:hyperlink r:id="rId12" w:history="1">
        <w:r w:rsidR="00584121" w:rsidRPr="009A4E38">
          <w:rPr>
            <w:rStyle w:val="Hyperlink"/>
            <w:rFonts w:cs="Arial"/>
            <w:sz w:val="20"/>
            <w:szCs w:val="20"/>
            <w:lang w:val="en-GB"/>
          </w:rPr>
          <w:t>D</w:t>
        </w:r>
        <w:r w:rsidRPr="009A4E38">
          <w:rPr>
            <w:rStyle w:val="Hyperlink"/>
            <w:rFonts w:cs="Arial"/>
            <w:sz w:val="20"/>
            <w:szCs w:val="20"/>
            <w:lang w:val="en-GB"/>
          </w:rPr>
          <w:t>octoral Can</w:t>
        </w:r>
        <w:r w:rsidRPr="009A4E38">
          <w:rPr>
            <w:rStyle w:val="Hyperlink"/>
            <w:rFonts w:cs="Arial"/>
            <w:sz w:val="20"/>
            <w:szCs w:val="20"/>
            <w:lang w:val="en-GB"/>
          </w:rPr>
          <w:t>d</w:t>
        </w:r>
        <w:r w:rsidRPr="009A4E38">
          <w:rPr>
            <w:rStyle w:val="Hyperlink"/>
            <w:rFonts w:cs="Arial"/>
            <w:sz w:val="20"/>
            <w:szCs w:val="20"/>
            <w:lang w:val="en-GB"/>
          </w:rPr>
          <w:t xml:space="preserve">idates – Downloads </w:t>
        </w:r>
      </w:hyperlink>
      <w:r w:rsidRPr="007C5193">
        <w:rPr>
          <w:rFonts w:cs="Arial"/>
          <w:color w:val="000000"/>
          <w:sz w:val="20"/>
          <w:szCs w:val="20"/>
          <w:lang w:val="en-GB"/>
        </w:rPr>
        <w:t>page</w:t>
      </w:r>
      <w:r w:rsidR="00584121" w:rsidRPr="007C5193">
        <w:rPr>
          <w:rFonts w:cs="Arial"/>
          <w:color w:val="000000"/>
          <w:sz w:val="20"/>
          <w:szCs w:val="20"/>
          <w:lang w:val="en-GB"/>
        </w:rPr>
        <w:t>.</w:t>
      </w:r>
    </w:p>
    <w:p w14:paraId="4052A3A9" w14:textId="77777777" w:rsidR="00F15470" w:rsidRPr="0029454D" w:rsidRDefault="006C7337" w:rsidP="00B6574D">
      <w:pPr>
        <w:numPr>
          <w:ilvl w:val="0"/>
          <w:numId w:val="12"/>
        </w:numPr>
        <w:ind w:right="-205"/>
        <w:rPr>
          <w:rFonts w:cs="Arial"/>
          <w:bCs/>
          <w:sz w:val="20"/>
          <w:szCs w:val="20"/>
          <w:lang w:val="en-GB"/>
        </w:rPr>
      </w:pPr>
      <w:r w:rsidRPr="00B6574D">
        <w:rPr>
          <w:rFonts w:cs="Arial"/>
          <w:bCs/>
          <w:sz w:val="20"/>
          <w:szCs w:val="20"/>
          <w:lang w:val="en-GB"/>
        </w:rPr>
        <w:t>The motivations provided in the DDB0</w:t>
      </w:r>
      <w:r w:rsidR="00B12FCC">
        <w:rPr>
          <w:rFonts w:cs="Arial"/>
          <w:bCs/>
          <w:sz w:val="20"/>
          <w:szCs w:val="20"/>
          <w:lang w:val="en-GB"/>
        </w:rPr>
        <w:t>3</w:t>
      </w:r>
      <w:r w:rsidRPr="00B6574D">
        <w:rPr>
          <w:rFonts w:cs="Arial"/>
          <w:bCs/>
          <w:sz w:val="20"/>
          <w:szCs w:val="20"/>
          <w:lang w:val="en-GB"/>
        </w:rPr>
        <w:t xml:space="preserve"> form for the appointment of </w:t>
      </w:r>
      <w:r w:rsidR="00B12FCC">
        <w:rPr>
          <w:rFonts w:cs="Arial"/>
          <w:bCs/>
          <w:sz w:val="20"/>
          <w:szCs w:val="20"/>
          <w:lang w:val="en-GB"/>
        </w:rPr>
        <w:t xml:space="preserve">additional </w:t>
      </w:r>
      <w:r w:rsidRPr="00B6574D">
        <w:rPr>
          <w:rFonts w:cs="Arial"/>
          <w:bCs/>
          <w:sz w:val="20"/>
          <w:szCs w:val="20"/>
          <w:lang w:val="en-GB"/>
        </w:rPr>
        <w:t>examiners should be detailed</w:t>
      </w:r>
      <w:r w:rsidR="00F15470" w:rsidRPr="006105B3">
        <w:rPr>
          <w:rFonts w:cs="Arial"/>
          <w:bCs/>
          <w:sz w:val="20"/>
          <w:szCs w:val="20"/>
          <w:lang w:val="en-GB"/>
        </w:rPr>
        <w:t xml:space="preserve"> and thorough.</w:t>
      </w:r>
      <w:r w:rsidR="00F7710E" w:rsidRPr="007209D8">
        <w:rPr>
          <w:rFonts w:cs="Arial"/>
          <w:bCs/>
          <w:sz w:val="20"/>
          <w:szCs w:val="20"/>
          <w:lang w:val="en-GB"/>
        </w:rPr>
        <w:t xml:space="preserve"> </w:t>
      </w:r>
      <w:r w:rsidR="001D3F11" w:rsidRPr="001D3F11">
        <w:rPr>
          <w:iCs/>
          <w:sz w:val="20"/>
          <w:szCs w:val="20"/>
        </w:rPr>
        <w:t>The thesis must be examined by examiners who should be of high international standing with relevant and significant academic experience</w:t>
      </w:r>
      <w:r w:rsidR="00F15470" w:rsidRPr="001D3F11">
        <w:rPr>
          <w:rFonts w:cs="Arial"/>
          <w:bCs/>
          <w:iCs/>
          <w:sz w:val="20"/>
          <w:szCs w:val="20"/>
          <w:lang w:val="en-GB"/>
        </w:rPr>
        <w:t xml:space="preserve">. </w:t>
      </w:r>
      <w:r w:rsidR="001D3F11" w:rsidRPr="001D3F11">
        <w:rPr>
          <w:iCs/>
          <w:sz w:val="20"/>
          <w:szCs w:val="20"/>
        </w:rPr>
        <w:t xml:space="preserve">The relevance of each examiner’s expertise to key aspects/components of the thesis </w:t>
      </w:r>
      <w:r w:rsidR="00F7146B">
        <w:rPr>
          <w:iCs/>
          <w:sz w:val="20"/>
          <w:szCs w:val="20"/>
        </w:rPr>
        <w:t>should be described</w:t>
      </w:r>
      <w:r w:rsidR="00023519">
        <w:rPr>
          <w:iCs/>
          <w:sz w:val="20"/>
          <w:szCs w:val="20"/>
        </w:rPr>
        <w:t>.</w:t>
      </w:r>
      <w:r w:rsidR="00B6574D" w:rsidRPr="001D3F11">
        <w:rPr>
          <w:rFonts w:cs="Arial"/>
          <w:bCs/>
          <w:iCs/>
          <w:sz w:val="20"/>
          <w:szCs w:val="20"/>
          <w:lang w:val="en-GB"/>
        </w:rPr>
        <w:t xml:space="preserve"> </w:t>
      </w:r>
      <w:r w:rsidR="00F7146B">
        <w:rPr>
          <w:rFonts w:cs="Arial"/>
          <w:bCs/>
          <w:sz w:val="20"/>
          <w:szCs w:val="20"/>
          <w:lang w:val="en-GB"/>
        </w:rPr>
        <w:t>The COA should ensure that the panel of examiners can examine all aspects of the thesis.</w:t>
      </w:r>
    </w:p>
    <w:p w14:paraId="3D5D59BE" w14:textId="77777777" w:rsidR="006C7337" w:rsidRDefault="006C7337" w:rsidP="006C7337">
      <w:pPr>
        <w:numPr>
          <w:ilvl w:val="0"/>
          <w:numId w:val="12"/>
        </w:numPr>
        <w:ind w:right="-205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</w:t>
      </w:r>
      <w:r w:rsidRPr="009C5EFC">
        <w:rPr>
          <w:rFonts w:cs="Arial"/>
          <w:bCs/>
          <w:sz w:val="20"/>
          <w:szCs w:val="20"/>
          <w:lang w:val="en-GB"/>
        </w:rPr>
        <w:t>Head of Department</w:t>
      </w:r>
      <w:r>
        <w:rPr>
          <w:rFonts w:cs="Arial"/>
          <w:bCs/>
          <w:sz w:val="20"/>
          <w:szCs w:val="20"/>
          <w:lang w:val="en-GB"/>
        </w:rPr>
        <w:t xml:space="preserve"> and CoA Chair should ensure that the motivations provided in the DDB0</w:t>
      </w:r>
      <w:r w:rsidR="00B12FCC">
        <w:rPr>
          <w:rFonts w:cs="Arial"/>
          <w:bCs/>
          <w:sz w:val="20"/>
          <w:szCs w:val="20"/>
          <w:lang w:val="en-GB"/>
        </w:rPr>
        <w:t>3</w:t>
      </w:r>
      <w:r>
        <w:rPr>
          <w:rFonts w:cs="Arial"/>
          <w:bCs/>
          <w:sz w:val="20"/>
          <w:szCs w:val="20"/>
          <w:lang w:val="en-GB"/>
        </w:rPr>
        <w:t xml:space="preserve"> form are thorough and complete, before</w:t>
      </w:r>
      <w:r w:rsidR="00584121">
        <w:rPr>
          <w:rFonts w:cs="Arial"/>
          <w:bCs/>
          <w:sz w:val="20"/>
          <w:szCs w:val="20"/>
          <w:lang w:val="en-GB"/>
        </w:rPr>
        <w:t xml:space="preserve"> signing</w:t>
      </w:r>
      <w:r>
        <w:rPr>
          <w:rFonts w:cs="Arial"/>
          <w:bCs/>
          <w:sz w:val="20"/>
          <w:szCs w:val="20"/>
          <w:lang w:val="en-GB"/>
        </w:rPr>
        <w:t>.</w:t>
      </w:r>
    </w:p>
    <w:p w14:paraId="4148B593" w14:textId="77777777" w:rsidR="00512BED" w:rsidRPr="009C5EFC" w:rsidRDefault="00512BED" w:rsidP="00512BED">
      <w:pPr>
        <w:pStyle w:val="ListParagraph"/>
        <w:numPr>
          <w:ilvl w:val="0"/>
          <w:numId w:val="12"/>
        </w:numPr>
        <w:spacing w:after="0"/>
        <w:ind w:right="-205"/>
        <w:rPr>
          <w:rFonts w:ascii="Arial" w:eastAsia="Times New Roman" w:hAnsi="Arial" w:cs="Arial"/>
          <w:bCs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-GB" w:eastAsia="en-GB"/>
        </w:rPr>
        <w:t>T</w:t>
      </w:r>
      <w:r w:rsidRPr="009C5EFC">
        <w:rPr>
          <w:rFonts w:ascii="Arial" w:eastAsia="Times New Roman" w:hAnsi="Arial" w:cs="Arial"/>
          <w:bCs/>
          <w:sz w:val="20"/>
          <w:szCs w:val="20"/>
          <w:lang w:val="en-GB" w:eastAsia="en-GB"/>
        </w:rPr>
        <w:t>he examination p</w:t>
      </w:r>
      <w:r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rocess is </w:t>
      </w:r>
      <w:r w:rsidR="0021415F">
        <w:rPr>
          <w:rFonts w:ascii="Arial" w:eastAsia="Times New Roman" w:hAnsi="Arial" w:cs="Arial"/>
          <w:bCs/>
          <w:sz w:val="20"/>
          <w:szCs w:val="20"/>
          <w:lang w:val="en-GB" w:eastAsia="en-GB"/>
        </w:rPr>
        <w:t>confidential,</w:t>
      </w:r>
      <w:r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 and </w:t>
      </w:r>
      <w:r w:rsidRPr="009C5EFC">
        <w:rPr>
          <w:rFonts w:ascii="Arial" w:eastAsia="Times New Roman" w:hAnsi="Arial" w:cs="Arial"/>
          <w:bCs/>
          <w:sz w:val="20"/>
          <w:szCs w:val="20"/>
          <w:lang w:val="en-GB" w:eastAsia="en-GB"/>
        </w:rPr>
        <w:t>students should not be made aware of the names of the examiners during the examination process</w:t>
      </w:r>
      <w:r>
        <w:rPr>
          <w:rFonts w:ascii="Arial" w:eastAsia="Times New Roman" w:hAnsi="Arial" w:cs="Arial"/>
          <w:bCs/>
          <w:sz w:val="20"/>
          <w:szCs w:val="20"/>
          <w:lang w:val="en-GB" w:eastAsia="en-GB"/>
        </w:rPr>
        <w:t>. They may do so afterwards only if the examiners agree to disclosure of their names to students</w:t>
      </w:r>
      <w:r w:rsidRPr="009C5EFC">
        <w:rPr>
          <w:rFonts w:ascii="Arial" w:eastAsia="Times New Roman" w:hAnsi="Arial" w:cs="Arial"/>
          <w:bCs/>
          <w:sz w:val="20"/>
          <w:szCs w:val="20"/>
          <w:lang w:val="en-GB" w:eastAsia="en-GB"/>
        </w:rPr>
        <w:t>.</w:t>
      </w:r>
      <w:r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  The examination process is completed when the DDB confirms the final result to the student and they are invited to upload their final library copy.</w:t>
      </w:r>
    </w:p>
    <w:p w14:paraId="1D6AA34B" w14:textId="47345472" w:rsidR="000626EC" w:rsidRPr="001D3F11" w:rsidRDefault="007A3C25" w:rsidP="00CC312D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rPr>
          <w:rFonts w:cs="Arial"/>
          <w:bCs/>
          <w:sz w:val="20"/>
          <w:szCs w:val="20"/>
          <w:lang w:val="en-GB"/>
        </w:rPr>
      </w:pPr>
      <w:r w:rsidRPr="007C17AC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 xml:space="preserve">The supervisor should approach </w:t>
      </w:r>
      <w:r w:rsidR="00B12FCC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>the</w:t>
      </w:r>
      <w:r w:rsidRPr="007C17AC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 xml:space="preserve"> preferred </w:t>
      </w:r>
      <w:r w:rsidR="00DA3522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 xml:space="preserve">additional </w:t>
      </w:r>
      <w:r w:rsidRPr="007C17AC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>examiner</w:t>
      </w:r>
      <w:r w:rsidR="00DA3522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>/</w:t>
      </w:r>
      <w:r w:rsidRPr="007C17AC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 xml:space="preserve">s and provide a </w:t>
      </w:r>
      <w:hyperlink r:id="rId13" w:history="1">
        <w:r w:rsidRPr="00373869">
          <w:rPr>
            <w:rStyle w:val="Hyperlink"/>
            <w:rFonts w:cs="Arial"/>
            <w:bCs/>
            <w:sz w:val="20"/>
            <w:szCs w:val="20"/>
            <w:lang w:val="en-GB"/>
          </w:rPr>
          <w:t>D</w:t>
        </w:r>
        <w:r w:rsidRPr="00373869">
          <w:rPr>
            <w:rStyle w:val="Hyperlink"/>
            <w:rFonts w:cs="Arial"/>
            <w:bCs/>
            <w:sz w:val="20"/>
            <w:szCs w:val="20"/>
            <w:lang w:val="en-GB"/>
          </w:rPr>
          <w:t>D</w:t>
        </w:r>
        <w:r w:rsidRPr="00373869">
          <w:rPr>
            <w:rStyle w:val="Hyperlink"/>
            <w:rFonts w:cs="Arial"/>
            <w:bCs/>
            <w:sz w:val="20"/>
            <w:szCs w:val="20"/>
            <w:lang w:val="en-GB"/>
          </w:rPr>
          <w:t>B07a</w:t>
        </w:r>
      </w:hyperlink>
      <w:r w:rsidRPr="007C17AC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 xml:space="preserve"> </w:t>
      </w:r>
      <w:r w:rsidR="00BE35B9" w:rsidRPr="001D3F11">
        <w:rPr>
          <w:rFonts w:cs="Arial"/>
          <w:bCs/>
          <w:sz w:val="20"/>
          <w:szCs w:val="20"/>
          <w:lang w:val="en-GB"/>
        </w:rPr>
        <w:t>(Examiner’s Declaration Form)</w:t>
      </w:r>
      <w:r>
        <w:rPr>
          <w:rFonts w:cs="Arial"/>
          <w:bCs/>
          <w:sz w:val="20"/>
          <w:szCs w:val="20"/>
          <w:lang w:val="en-GB"/>
        </w:rPr>
        <w:t xml:space="preserve"> for each. </w:t>
      </w:r>
      <w:r w:rsidR="00172BED" w:rsidRPr="001D3F11">
        <w:rPr>
          <w:rFonts w:cs="Arial"/>
          <w:bCs/>
          <w:sz w:val="20"/>
          <w:szCs w:val="20"/>
          <w:lang w:val="en-GB"/>
        </w:rPr>
        <w:t xml:space="preserve">The completed and signed DDB07a </w:t>
      </w:r>
      <w:r>
        <w:rPr>
          <w:rFonts w:cs="Arial"/>
          <w:bCs/>
          <w:sz w:val="20"/>
          <w:szCs w:val="20"/>
          <w:lang w:val="en-GB"/>
        </w:rPr>
        <w:t xml:space="preserve">forms </w:t>
      </w:r>
      <w:r w:rsidR="00172BED" w:rsidRPr="001D3F11">
        <w:rPr>
          <w:rFonts w:cs="Arial"/>
          <w:bCs/>
          <w:sz w:val="20"/>
          <w:szCs w:val="20"/>
          <w:lang w:val="en-GB"/>
        </w:rPr>
        <w:t>must be submitted with the DDB0</w:t>
      </w:r>
      <w:r w:rsidR="00B12FCC">
        <w:rPr>
          <w:rFonts w:cs="Arial"/>
          <w:bCs/>
          <w:sz w:val="20"/>
          <w:szCs w:val="20"/>
          <w:lang w:val="en-GB"/>
        </w:rPr>
        <w:t>3</w:t>
      </w:r>
      <w:r w:rsidR="00172BED" w:rsidRPr="001D3F11">
        <w:rPr>
          <w:rFonts w:cs="Arial"/>
          <w:bCs/>
          <w:sz w:val="20"/>
          <w:szCs w:val="20"/>
          <w:lang w:val="en-GB"/>
        </w:rPr>
        <w:t xml:space="preserve"> form</w:t>
      </w:r>
      <w:r w:rsidR="00B12FCC">
        <w:rPr>
          <w:rFonts w:cs="Arial"/>
          <w:bCs/>
          <w:sz w:val="20"/>
          <w:szCs w:val="20"/>
          <w:lang w:val="en-GB"/>
        </w:rPr>
        <w:t>.</w:t>
      </w:r>
    </w:p>
    <w:p w14:paraId="1F073463" w14:textId="77777777" w:rsidR="00F7710E" w:rsidRDefault="00F7710E" w:rsidP="000C67A9">
      <w:pPr>
        <w:numPr>
          <w:ilvl w:val="0"/>
          <w:numId w:val="12"/>
        </w:numPr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Hyperlinks to examiners’</w:t>
      </w:r>
      <w:r w:rsidR="00D3749D">
        <w:rPr>
          <w:rFonts w:cs="Arial"/>
          <w:bCs/>
          <w:sz w:val="20"/>
          <w:szCs w:val="20"/>
          <w:lang w:val="en-GB"/>
        </w:rPr>
        <w:t xml:space="preserve"> academic</w:t>
      </w:r>
      <w:r>
        <w:rPr>
          <w:rFonts w:cs="Arial"/>
          <w:bCs/>
          <w:sz w:val="20"/>
          <w:szCs w:val="20"/>
          <w:lang w:val="en-GB"/>
        </w:rPr>
        <w:t xml:space="preserve"> </w:t>
      </w:r>
      <w:r w:rsidR="00D3749D">
        <w:rPr>
          <w:rFonts w:cs="Arial"/>
          <w:bCs/>
          <w:sz w:val="20"/>
          <w:szCs w:val="20"/>
          <w:lang w:val="en-GB"/>
        </w:rPr>
        <w:t xml:space="preserve">profiles </w:t>
      </w:r>
      <w:r w:rsidR="007C5193">
        <w:rPr>
          <w:rFonts w:cs="Arial"/>
          <w:bCs/>
          <w:sz w:val="20"/>
          <w:szCs w:val="20"/>
          <w:lang w:val="en-GB"/>
        </w:rPr>
        <w:t>(</w:t>
      </w:r>
      <w:r w:rsidR="006F1BF3">
        <w:rPr>
          <w:rFonts w:cs="Arial"/>
          <w:bCs/>
          <w:sz w:val="20"/>
          <w:szCs w:val="20"/>
          <w:lang w:val="en-GB"/>
        </w:rPr>
        <w:t>on</w:t>
      </w:r>
      <w:r w:rsidR="00D3749D">
        <w:rPr>
          <w:rFonts w:cs="Arial"/>
          <w:bCs/>
          <w:sz w:val="20"/>
          <w:szCs w:val="20"/>
          <w:lang w:val="en-GB"/>
        </w:rPr>
        <w:t xml:space="preserve"> </w:t>
      </w:r>
      <w:r w:rsidR="007C5193">
        <w:rPr>
          <w:rFonts w:cs="Arial"/>
          <w:bCs/>
          <w:sz w:val="20"/>
          <w:szCs w:val="20"/>
          <w:lang w:val="en-GB"/>
        </w:rPr>
        <w:t xml:space="preserve">platforms such as </w:t>
      </w:r>
      <w:r w:rsidR="00D3749D">
        <w:rPr>
          <w:rFonts w:cs="Arial"/>
          <w:bCs/>
          <w:sz w:val="20"/>
          <w:szCs w:val="20"/>
          <w:lang w:val="en-GB"/>
        </w:rPr>
        <w:t>Google Scholar, Research Gate, Scopus, etc and online CVs</w:t>
      </w:r>
      <w:r w:rsidR="007C5193">
        <w:rPr>
          <w:rFonts w:cs="Arial"/>
          <w:bCs/>
          <w:sz w:val="20"/>
          <w:szCs w:val="20"/>
          <w:lang w:val="en-GB"/>
        </w:rPr>
        <w:t xml:space="preserve">, </w:t>
      </w:r>
      <w:r w:rsidR="00584121">
        <w:rPr>
          <w:rFonts w:cs="Arial"/>
          <w:bCs/>
          <w:sz w:val="20"/>
          <w:szCs w:val="20"/>
          <w:lang w:val="en-GB"/>
        </w:rPr>
        <w:t>if available)</w:t>
      </w:r>
      <w:r w:rsidR="00D3749D">
        <w:rPr>
          <w:rFonts w:cs="Arial"/>
          <w:bCs/>
          <w:sz w:val="20"/>
          <w:szCs w:val="20"/>
          <w:lang w:val="en-GB"/>
        </w:rPr>
        <w:t>, should be included in the DDB0</w:t>
      </w:r>
      <w:r w:rsidR="00D722E4">
        <w:rPr>
          <w:rFonts w:cs="Arial"/>
          <w:bCs/>
          <w:sz w:val="20"/>
          <w:szCs w:val="20"/>
          <w:lang w:val="en-GB"/>
        </w:rPr>
        <w:t>3</w:t>
      </w:r>
      <w:r w:rsidR="00D3749D">
        <w:rPr>
          <w:rFonts w:cs="Arial"/>
          <w:bCs/>
          <w:sz w:val="20"/>
          <w:szCs w:val="20"/>
          <w:lang w:val="en-GB"/>
        </w:rPr>
        <w:t xml:space="preserve"> form and kept live t</w:t>
      </w:r>
      <w:r w:rsidR="007209D8">
        <w:rPr>
          <w:rFonts w:cs="Arial"/>
          <w:bCs/>
          <w:sz w:val="20"/>
          <w:szCs w:val="20"/>
          <w:lang w:val="en-GB"/>
        </w:rPr>
        <w:t>hroughout the approval process.</w:t>
      </w:r>
    </w:p>
    <w:p w14:paraId="72718005" w14:textId="77777777" w:rsidR="001E42EE" w:rsidRPr="001E42EE" w:rsidRDefault="001E42EE" w:rsidP="001E42EE">
      <w:pPr>
        <w:numPr>
          <w:ilvl w:val="0"/>
          <w:numId w:val="12"/>
        </w:numPr>
        <w:rPr>
          <w:rFonts w:cs="Arial"/>
          <w:bCs/>
          <w:sz w:val="20"/>
          <w:szCs w:val="20"/>
          <w:lang w:val="en-GB"/>
        </w:rPr>
      </w:pPr>
      <w:r w:rsidRPr="001E42EE">
        <w:rPr>
          <w:rFonts w:cs="Arial"/>
          <w:bCs/>
          <w:sz w:val="20"/>
          <w:szCs w:val="20"/>
          <w:lang w:val="en-GB"/>
        </w:rPr>
        <w:t>The timeline for examination is 6 weeks from the receipt of the thesis. In extraordinary circumstances where an examiner requires additional time, this should be noted on the DDB07 and DDB07a for consideration by the COA.</w:t>
      </w:r>
    </w:p>
    <w:p w14:paraId="074939A7" w14:textId="77777777" w:rsidR="001E42EE" w:rsidRPr="001E42EE" w:rsidRDefault="001E42EE" w:rsidP="001E42EE">
      <w:pPr>
        <w:numPr>
          <w:ilvl w:val="0"/>
          <w:numId w:val="12"/>
        </w:numPr>
        <w:rPr>
          <w:rFonts w:cs="Arial"/>
          <w:bCs/>
          <w:sz w:val="20"/>
          <w:szCs w:val="20"/>
          <w:lang w:val="en-GB"/>
        </w:rPr>
      </w:pPr>
      <w:r w:rsidRPr="001E42EE">
        <w:rPr>
          <w:rFonts w:cs="Arial"/>
          <w:bCs/>
          <w:sz w:val="20"/>
          <w:szCs w:val="20"/>
          <w:lang w:val="en-GB"/>
        </w:rPr>
        <w:t xml:space="preserve">It should be noted that a student completes their research under supervision, however the supervisor(s) does not need to approve the submission of the thesis for examination. </w:t>
      </w:r>
    </w:p>
    <w:p w14:paraId="1F357CA2" w14:textId="77777777" w:rsidR="002428FD" w:rsidRPr="001E42EE" w:rsidRDefault="000C67A9" w:rsidP="00EC36B0">
      <w:pPr>
        <w:ind w:left="360"/>
        <w:rPr>
          <w:rFonts w:cs="Arial"/>
          <w:b/>
          <w:lang w:val="en-GB"/>
        </w:rPr>
      </w:pPr>
      <w:r w:rsidRPr="001E42EE">
        <w:rPr>
          <w:rFonts w:cs="Arial"/>
          <w:b/>
          <w:sz w:val="12"/>
          <w:szCs w:val="12"/>
          <w:lang w:val="en-GB"/>
        </w:rPr>
        <w:br/>
      </w:r>
      <w:r w:rsidRPr="001E42EE">
        <w:rPr>
          <w:rFonts w:cs="Arial"/>
          <w:b/>
          <w:lang w:val="en-GB"/>
        </w:rPr>
        <w:t>Candidate</w:t>
      </w:r>
    </w:p>
    <w:p w14:paraId="61FB18D5" w14:textId="77777777" w:rsidR="001E42EE" w:rsidRDefault="001E42EE" w:rsidP="00D225CD">
      <w:pPr>
        <w:rPr>
          <w:rFonts w:cs="Arial"/>
          <w:b/>
          <w:lang w:val="en-GB"/>
        </w:rPr>
      </w:pPr>
    </w:p>
    <w:tbl>
      <w:tblPr>
        <w:tblW w:w="98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1684"/>
        <w:gridCol w:w="1569"/>
        <w:gridCol w:w="1569"/>
        <w:gridCol w:w="1416"/>
        <w:gridCol w:w="42"/>
        <w:gridCol w:w="16"/>
      </w:tblGrid>
      <w:tr w:rsidR="0042439E" w:rsidRPr="005C4713" w14:paraId="32E35D53" w14:textId="77777777" w:rsidTr="00EC36B0">
        <w:trPr>
          <w:gridAfter w:val="1"/>
          <w:wAfter w:w="16" w:type="dxa"/>
          <w:trHeight w:hRule="exact" w:val="5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8F4963E" w14:textId="77777777" w:rsidR="0042439E" w:rsidRPr="005C4713" w:rsidRDefault="0042439E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 xml:space="preserve">PhD </w:t>
            </w:r>
            <w:r w:rsidR="005C4713" w:rsidRPr="005C4713">
              <w:rPr>
                <w:rFonts w:cs="Arial"/>
                <w:bCs/>
                <w:sz w:val="20"/>
                <w:szCs w:val="20"/>
                <w:lang w:val="en-GB"/>
              </w:rPr>
              <w:t>Candidate</w:t>
            </w:r>
            <w:r w:rsidR="00D225CD">
              <w:rPr>
                <w:rFonts w:cs="Arial"/>
                <w:bCs/>
                <w:sz w:val="20"/>
                <w:szCs w:val="20"/>
                <w:lang w:val="en-GB"/>
              </w:rPr>
              <w:t xml:space="preserve"> Full Name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B3D2" w14:textId="77777777" w:rsidR="0042439E" w:rsidRPr="007314AB" w:rsidRDefault="0042439E" w:rsidP="00D225CD">
            <w:pPr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42439E" w:rsidRPr="005C4713" w14:paraId="2D244C9A" w14:textId="77777777" w:rsidTr="00EC36B0">
        <w:trPr>
          <w:gridAfter w:val="1"/>
          <w:wAfter w:w="16" w:type="dxa"/>
          <w:trHeight w:hRule="exact" w:val="5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780116B" w14:textId="77777777" w:rsidR="0042439E" w:rsidRPr="005C4713" w:rsidRDefault="005C4713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Student Number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0EA9" w14:textId="77777777" w:rsidR="0042439E" w:rsidRPr="007314AB" w:rsidRDefault="0042439E" w:rsidP="00D225CD">
            <w:pPr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D225CD" w:rsidRPr="005C4713" w14:paraId="6320951E" w14:textId="77777777" w:rsidTr="00EC36B0">
        <w:trPr>
          <w:gridAfter w:val="1"/>
          <w:wAfter w:w="16" w:type="dxa"/>
          <w:trHeight w:hRule="exact" w:val="5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49B764D" w14:textId="77777777" w:rsidR="00D225CD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Faculty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5751" w14:textId="3C3F0D85" w:rsidR="00D225CD" w:rsidRPr="007314AB" w:rsidRDefault="00D225CD" w:rsidP="00D225CD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2439E" w:rsidRPr="005C4713" w14:paraId="624C2C7C" w14:textId="77777777" w:rsidTr="00EC36B0">
        <w:trPr>
          <w:gridAfter w:val="1"/>
          <w:wAfter w:w="16" w:type="dxa"/>
          <w:trHeight w:hRule="exact" w:val="5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4057FCE" w14:textId="77777777" w:rsidR="0042439E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EEDC" w14:textId="77777777" w:rsidR="0042439E" w:rsidRPr="007314AB" w:rsidRDefault="0042439E" w:rsidP="00D225CD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2439E" w:rsidRPr="005C4713" w14:paraId="72F1F099" w14:textId="77777777" w:rsidTr="00EC36B0">
        <w:trPr>
          <w:gridAfter w:val="1"/>
          <w:wAfter w:w="16" w:type="dxa"/>
          <w:trHeight w:hRule="exact" w:val="5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F538497" w14:textId="77777777" w:rsidR="0042439E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Supervisor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24BC7" w14:textId="77777777" w:rsidR="0042439E" w:rsidRPr="007314AB" w:rsidRDefault="0042439E" w:rsidP="00D225CD">
            <w:pPr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42439E" w:rsidRPr="005C4713" w14:paraId="6A6521EF" w14:textId="77777777" w:rsidTr="00EC36B0">
        <w:trPr>
          <w:gridAfter w:val="1"/>
          <w:wAfter w:w="16" w:type="dxa"/>
          <w:trHeight w:hRule="exact" w:val="5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A81F95" w14:textId="77777777" w:rsidR="0042439E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Co-</w:t>
            </w:r>
            <w:r w:rsidR="00A25D8B">
              <w:rPr>
                <w:rFonts w:cs="Arial"/>
                <w:bCs/>
                <w:sz w:val="20"/>
                <w:szCs w:val="20"/>
                <w:lang w:val="en-GB"/>
              </w:rPr>
              <w:t>s</w:t>
            </w: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upervisor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76AA" w14:textId="77777777" w:rsidR="0042439E" w:rsidRPr="007314AB" w:rsidRDefault="0042439E" w:rsidP="00D225CD">
            <w:pPr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42439E" w:rsidRPr="005C4713" w14:paraId="54B44136" w14:textId="77777777" w:rsidTr="00EC36B0">
        <w:trPr>
          <w:gridAfter w:val="1"/>
          <w:wAfter w:w="16" w:type="dxa"/>
          <w:trHeight w:hRule="exact" w:val="7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4D3C748" w14:textId="77777777" w:rsidR="0042439E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Thesis Title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0FFDC" w14:textId="77777777" w:rsidR="0042439E" w:rsidRPr="007314AB" w:rsidRDefault="0042439E" w:rsidP="00D225CD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E42EE" w:rsidRPr="007314AB" w14:paraId="55DE54E4" w14:textId="77777777" w:rsidTr="00EC36B0">
        <w:trPr>
          <w:trHeight w:hRule="exact" w:val="7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236877D" w14:textId="77777777" w:rsidR="001E42EE" w:rsidRPr="005C4713" w:rsidRDefault="001E42EE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Is this a joint/cotutelle degree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F89C35" w14:textId="77777777" w:rsidR="001E42EE" w:rsidRPr="007314AB" w:rsidRDefault="001E42EE">
            <w:pPr>
              <w:pStyle w:val="Heading2"/>
              <w:spacing w:line="240" w:lineRule="exact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36E28">
              <w:rPr>
                <w:rFonts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D4FE7" w14:textId="77777777" w:rsidR="001E42EE" w:rsidRPr="007314AB" w:rsidRDefault="001E42EE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3F4907" w14:textId="77777777" w:rsidR="001E42EE" w:rsidRPr="00136E28" w:rsidRDefault="001E42EE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136E28">
              <w:rPr>
                <w:rFonts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71FA" w14:textId="77777777" w:rsidR="001E42EE" w:rsidRPr="007314AB" w:rsidRDefault="001E42E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E42EE" w:rsidRPr="007314AB" w14:paraId="591B702D" w14:textId="77777777" w:rsidTr="00EC36B0">
        <w:trPr>
          <w:gridAfter w:val="2"/>
          <w:wAfter w:w="58" w:type="dxa"/>
          <w:trHeight w:hRule="exact" w:val="7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D6B9D32" w14:textId="77777777" w:rsidR="001E42EE" w:rsidRPr="005C4713" w:rsidRDefault="001E42EE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If yes, </w:t>
            </w:r>
            <w:r w:rsidR="00522311" w:rsidRPr="00522311">
              <w:rPr>
                <w:rFonts w:cs="Arial"/>
                <w:bCs/>
                <w:sz w:val="20"/>
                <w:szCs w:val="20"/>
                <w:lang w:val="en-GB"/>
              </w:rPr>
              <w:t xml:space="preserve"> provide the name of the University</w:t>
            </w:r>
          </w:p>
        </w:tc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765C" w14:textId="77777777" w:rsidR="001E42EE" w:rsidRPr="007314AB" w:rsidRDefault="001E42E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0CAB5680" w14:textId="77777777" w:rsidR="001E42EE" w:rsidRDefault="00D225CD" w:rsidP="00D225CD">
      <w:pPr>
        <w:rPr>
          <w:rFonts w:cs="Arial"/>
          <w:b/>
          <w:lang w:val="en-GB"/>
        </w:rPr>
      </w:pPr>
      <w:r w:rsidRPr="009C5EFC">
        <w:rPr>
          <w:rFonts w:cs="Arial"/>
          <w:b/>
          <w:sz w:val="12"/>
          <w:szCs w:val="12"/>
          <w:lang w:val="en-GB"/>
        </w:rPr>
        <w:br/>
      </w:r>
    </w:p>
    <w:p w14:paraId="24223269" w14:textId="77777777" w:rsidR="00BC66CD" w:rsidRDefault="001E42EE" w:rsidP="00D225CD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br w:type="page"/>
      </w:r>
      <w:r w:rsidR="00BC66CD" w:rsidRPr="00331266">
        <w:rPr>
          <w:rFonts w:cs="Arial"/>
          <w:b/>
          <w:lang w:val="en-GB"/>
        </w:rPr>
        <w:lastRenderedPageBreak/>
        <w:t>Committee of Assessors</w:t>
      </w:r>
      <w:r w:rsidR="007476DA" w:rsidRPr="00331266">
        <w:rPr>
          <w:rFonts w:cs="Arial"/>
          <w:b/>
          <w:lang w:val="en-GB"/>
        </w:rPr>
        <w:t xml:space="preserve"> (COA)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2409"/>
        <w:gridCol w:w="3870"/>
      </w:tblGrid>
      <w:tr w:rsidR="00BC66CD" w:rsidRPr="005C4713" w14:paraId="25DCF493" w14:textId="77777777" w:rsidTr="00465BDB">
        <w:trPr>
          <w:trHeight w:hRule="exact" w:val="432"/>
        </w:trPr>
        <w:tc>
          <w:tcPr>
            <w:tcW w:w="3441" w:type="dxa"/>
            <w:tcBorders>
              <w:bottom w:val="single" w:sz="4" w:space="0" w:color="auto"/>
            </w:tcBorders>
            <w:shd w:val="pct10" w:color="000000" w:fill="FFFFFF"/>
          </w:tcPr>
          <w:p w14:paraId="4EF4ABAD" w14:textId="77777777" w:rsidR="00BC66CD" w:rsidRPr="005C4713" w:rsidRDefault="00BC66CD" w:rsidP="00EC4BE0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b/>
                <w:sz w:val="21"/>
              </w:rPr>
            </w:pPr>
          </w:p>
        </w:tc>
        <w:tc>
          <w:tcPr>
            <w:tcW w:w="2409" w:type="dxa"/>
            <w:shd w:val="pct10" w:color="000000" w:fill="FFFFFF"/>
            <w:vAlign w:val="center"/>
          </w:tcPr>
          <w:p w14:paraId="1B6AFB45" w14:textId="77777777" w:rsidR="00BC66CD" w:rsidRPr="005C4713" w:rsidRDefault="00BC66CD" w:rsidP="004B77F8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5C4713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3870" w:type="dxa"/>
            <w:shd w:val="pct10" w:color="000000" w:fill="FFFFFF"/>
            <w:vAlign w:val="center"/>
          </w:tcPr>
          <w:p w14:paraId="72363D5C" w14:textId="77777777" w:rsidR="00BC66CD" w:rsidRPr="005C4713" w:rsidRDefault="00BC66CD" w:rsidP="004B77F8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5C4713">
              <w:rPr>
                <w:rFonts w:cs="Arial"/>
                <w:b/>
                <w:sz w:val="20"/>
                <w:szCs w:val="20"/>
              </w:rPr>
              <w:t>Department</w:t>
            </w:r>
          </w:p>
        </w:tc>
      </w:tr>
      <w:tr w:rsidR="00BC66CD" w:rsidRPr="005C4713" w14:paraId="42F6F31F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289F7283" w14:textId="77777777" w:rsidR="00BC66CD" w:rsidRPr="00B368FD" w:rsidRDefault="00BC66CD" w:rsidP="00D225CD">
            <w:pPr>
              <w:pStyle w:val="Alphalisttext"/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lang w:val="en-GB"/>
              </w:rPr>
            </w:pPr>
            <w:r w:rsidRPr="00B368FD">
              <w:rPr>
                <w:rFonts w:cs="Arial"/>
                <w:sz w:val="20"/>
                <w:lang w:val="en-GB"/>
              </w:rPr>
              <w:t>1. Chair: Dean or Nominee</w:t>
            </w:r>
          </w:p>
        </w:tc>
        <w:tc>
          <w:tcPr>
            <w:tcW w:w="2409" w:type="dxa"/>
            <w:vAlign w:val="center"/>
          </w:tcPr>
          <w:p w14:paraId="07F8CD88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6EF187E3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2F6DFF1F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16D9B638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 w:rsidRPr="00B368FD">
              <w:rPr>
                <w:rFonts w:cs="Arial"/>
                <w:sz w:val="20"/>
                <w:szCs w:val="20"/>
              </w:rPr>
              <w:t>2. Core member</w:t>
            </w:r>
          </w:p>
        </w:tc>
        <w:tc>
          <w:tcPr>
            <w:tcW w:w="2409" w:type="dxa"/>
            <w:vAlign w:val="center"/>
          </w:tcPr>
          <w:p w14:paraId="39304089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0B289879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7BF43FD6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29E125B3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 w:rsidRPr="00B368FD">
              <w:rPr>
                <w:rFonts w:cs="Arial"/>
                <w:sz w:val="20"/>
                <w:szCs w:val="20"/>
              </w:rPr>
              <w:t>3. Core member</w:t>
            </w:r>
          </w:p>
        </w:tc>
        <w:tc>
          <w:tcPr>
            <w:tcW w:w="2409" w:type="dxa"/>
            <w:vAlign w:val="center"/>
          </w:tcPr>
          <w:p w14:paraId="3D700AE9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0E5F600B" w14:textId="77777777" w:rsidR="00BC66CD" w:rsidRPr="00B368FD" w:rsidRDefault="00BC66CD" w:rsidP="00D225CD">
            <w:pPr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7B24D5BC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6441FDA2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 w:rsidRPr="00B368FD">
              <w:rPr>
                <w:rFonts w:cs="Arial"/>
                <w:sz w:val="20"/>
                <w:szCs w:val="20"/>
              </w:rPr>
              <w:t>4. Core member</w:t>
            </w:r>
          </w:p>
        </w:tc>
        <w:tc>
          <w:tcPr>
            <w:tcW w:w="2409" w:type="dxa"/>
            <w:vAlign w:val="center"/>
          </w:tcPr>
          <w:p w14:paraId="52AC2AA9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31ED6412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F145EC" w:rsidRPr="005C4713" w14:paraId="271F0E7E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4F288D46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B368FD">
              <w:rPr>
                <w:rFonts w:cs="Arial"/>
                <w:sz w:val="20"/>
                <w:szCs w:val="20"/>
              </w:rPr>
              <w:t>. Core member</w:t>
            </w:r>
          </w:p>
        </w:tc>
        <w:tc>
          <w:tcPr>
            <w:tcW w:w="2409" w:type="dxa"/>
            <w:vAlign w:val="center"/>
          </w:tcPr>
          <w:p w14:paraId="61C0998F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34CFE8B4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F145EC" w:rsidRPr="005C4713" w14:paraId="3AC22202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6D7BCE17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B368FD">
              <w:rPr>
                <w:rFonts w:cs="Arial"/>
                <w:sz w:val="20"/>
                <w:szCs w:val="20"/>
              </w:rPr>
              <w:t>. Core member</w:t>
            </w:r>
          </w:p>
        </w:tc>
        <w:tc>
          <w:tcPr>
            <w:tcW w:w="2409" w:type="dxa"/>
            <w:vAlign w:val="center"/>
          </w:tcPr>
          <w:p w14:paraId="419E2BC9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6C02995B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0565F637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449F7A92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BC66CD" w:rsidRPr="00B368FD">
              <w:rPr>
                <w:rFonts w:cs="Arial"/>
                <w:sz w:val="20"/>
                <w:szCs w:val="20"/>
              </w:rPr>
              <w:t>. Head of Department</w:t>
            </w:r>
          </w:p>
        </w:tc>
        <w:tc>
          <w:tcPr>
            <w:tcW w:w="2409" w:type="dxa"/>
            <w:vAlign w:val="center"/>
          </w:tcPr>
          <w:p w14:paraId="352E16B2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44297478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404C6E74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33A34E8F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BC66CD" w:rsidRPr="00B368FD">
              <w:rPr>
                <w:rFonts w:cs="Arial"/>
                <w:sz w:val="20"/>
                <w:szCs w:val="20"/>
              </w:rPr>
              <w:t>. Supervisor</w:t>
            </w:r>
          </w:p>
        </w:tc>
        <w:tc>
          <w:tcPr>
            <w:tcW w:w="2409" w:type="dxa"/>
            <w:vAlign w:val="center"/>
          </w:tcPr>
          <w:p w14:paraId="1B098EBB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58B55A0C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6E9EB200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4F3627CA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BC66CD" w:rsidRPr="00B368FD">
              <w:rPr>
                <w:rFonts w:cs="Arial"/>
                <w:sz w:val="20"/>
                <w:szCs w:val="20"/>
              </w:rPr>
              <w:t>. Supervisor</w:t>
            </w:r>
          </w:p>
        </w:tc>
        <w:tc>
          <w:tcPr>
            <w:tcW w:w="2409" w:type="dxa"/>
            <w:vAlign w:val="center"/>
          </w:tcPr>
          <w:p w14:paraId="6BA14D71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2624D8D2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699BB5D2" w14:textId="77777777" w:rsidTr="00D225CD">
        <w:trPr>
          <w:trHeight w:val="510"/>
        </w:trPr>
        <w:tc>
          <w:tcPr>
            <w:tcW w:w="3441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591F8F4D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BC66CD" w:rsidRPr="00B368FD">
              <w:rPr>
                <w:rFonts w:cs="Arial"/>
                <w:sz w:val="20"/>
                <w:szCs w:val="20"/>
              </w:rPr>
              <w:t>. Supervisor</w:t>
            </w:r>
          </w:p>
        </w:tc>
        <w:tc>
          <w:tcPr>
            <w:tcW w:w="2409" w:type="dxa"/>
            <w:vAlign w:val="center"/>
          </w:tcPr>
          <w:p w14:paraId="2AC96CFE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0C6714F5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1A13B06E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159B29AF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="00465BDB">
              <w:rPr>
                <w:rFonts w:cs="Arial"/>
                <w:sz w:val="20"/>
                <w:szCs w:val="20"/>
              </w:rPr>
              <w:t>. Subject specialist i</w:t>
            </w:r>
            <w:r w:rsidR="00BC66CD" w:rsidRPr="00B368FD">
              <w:rPr>
                <w:rFonts w:cs="Arial"/>
                <w:sz w:val="20"/>
                <w:szCs w:val="20"/>
              </w:rPr>
              <w:t>f required</w:t>
            </w:r>
          </w:p>
        </w:tc>
        <w:tc>
          <w:tcPr>
            <w:tcW w:w="2409" w:type="dxa"/>
            <w:vAlign w:val="center"/>
          </w:tcPr>
          <w:p w14:paraId="7C9AE3BB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5D1F6FDF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22BFFD18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00642D74" w14:textId="77777777" w:rsidR="00BC66CD" w:rsidRPr="00B368FD" w:rsidRDefault="00D225CD" w:rsidP="00D225CD">
            <w:pPr>
              <w:tabs>
                <w:tab w:val="left" w:pos="2160"/>
                <w:tab w:val="left" w:pos="7920"/>
              </w:tabs>
              <w:spacing w:line="240" w:lineRule="exact"/>
              <w:ind w:left="-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F145EC">
              <w:rPr>
                <w:rFonts w:cs="Arial"/>
                <w:sz w:val="20"/>
                <w:szCs w:val="20"/>
              </w:rPr>
              <w:t>12</w:t>
            </w:r>
            <w:r w:rsidR="00465BDB">
              <w:rPr>
                <w:rFonts w:cs="Arial"/>
                <w:sz w:val="20"/>
                <w:szCs w:val="20"/>
              </w:rPr>
              <w:t>. Subject specialist i</w:t>
            </w:r>
            <w:r w:rsidR="00465BDB" w:rsidRPr="00B368FD">
              <w:rPr>
                <w:rFonts w:cs="Arial"/>
                <w:sz w:val="20"/>
                <w:szCs w:val="20"/>
              </w:rPr>
              <w:t>f required</w:t>
            </w:r>
          </w:p>
        </w:tc>
        <w:tc>
          <w:tcPr>
            <w:tcW w:w="2409" w:type="dxa"/>
            <w:vAlign w:val="center"/>
          </w:tcPr>
          <w:p w14:paraId="1E30652E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41A6455E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</w:tbl>
    <w:p w14:paraId="3A5D424F" w14:textId="77777777" w:rsidR="007C5193" w:rsidRDefault="000C67A9" w:rsidP="000C67A9">
      <w:pPr>
        <w:rPr>
          <w:rFonts w:cs="Arial"/>
          <w:b/>
          <w:lang w:val="en-GB"/>
        </w:rPr>
      </w:pPr>
      <w:r w:rsidRPr="009C5EFC">
        <w:rPr>
          <w:rFonts w:cs="Arial"/>
          <w:b/>
          <w:sz w:val="12"/>
          <w:szCs w:val="12"/>
          <w:lang w:val="en-GB"/>
        </w:rPr>
        <w:br/>
      </w:r>
    </w:p>
    <w:p w14:paraId="26C59A35" w14:textId="77777777" w:rsidR="000C67A9" w:rsidRDefault="00E57E24" w:rsidP="000C67A9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 xml:space="preserve">List of </w:t>
      </w:r>
      <w:r w:rsidR="003A00E6">
        <w:rPr>
          <w:rFonts w:cs="Arial"/>
          <w:b/>
          <w:lang w:val="en-GB"/>
        </w:rPr>
        <w:t xml:space="preserve">Additional </w:t>
      </w:r>
      <w:r>
        <w:rPr>
          <w:rFonts w:cs="Arial"/>
          <w:b/>
          <w:lang w:val="en-GB"/>
        </w:rPr>
        <w:t xml:space="preserve">External </w:t>
      </w:r>
      <w:r w:rsidR="000C67A9">
        <w:rPr>
          <w:rFonts w:cs="Arial"/>
          <w:b/>
          <w:lang w:val="en-GB"/>
        </w:rPr>
        <w:t>Examiners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4820"/>
      </w:tblGrid>
      <w:tr w:rsidR="00BB7FA4" w:rsidRPr="005C4713" w14:paraId="309AA8EC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9E00" w14:textId="77777777" w:rsidR="00BB7FA4" w:rsidRPr="00515D87" w:rsidRDefault="00BB7FA4" w:rsidP="00BB7FA4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EF2910" w14:textId="77777777" w:rsidR="00BB7FA4" w:rsidRPr="0029454D" w:rsidRDefault="00BB7FA4" w:rsidP="0029454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071418" w14:textId="77777777" w:rsidR="00BB7FA4" w:rsidRPr="0029454D" w:rsidRDefault="00BB7FA4" w:rsidP="00BB7FA4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Institution</w:t>
            </w:r>
            <w:r w:rsidR="00A95C72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/ Affiliation</w:t>
            </w:r>
          </w:p>
        </w:tc>
      </w:tr>
      <w:tr w:rsidR="00BB7FA4" w:rsidRPr="005C4713" w14:paraId="591DC549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4F3529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1</w:t>
            </w:r>
            <w:r w:rsidR="00A16FD1">
              <w:rPr>
                <w:rFonts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2E0D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7F7C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B7FA4" w:rsidRPr="005C4713" w14:paraId="03582D6F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266A7E" w14:textId="77777777" w:rsidR="00BB7FA4" w:rsidRPr="000819D4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2</w:t>
            </w:r>
            <w:r w:rsidR="00A16FD1">
              <w:rPr>
                <w:rFonts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4FF8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8C205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B7FA4" w:rsidRPr="005C4713" w14:paraId="3C4659CA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D3B936" w14:textId="77777777" w:rsidR="00BB7FA4" w:rsidRPr="000819D4" w:rsidRDefault="00BB7FA4" w:rsidP="007516C3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3</w:t>
            </w:r>
            <w:r w:rsidR="00A16FD1">
              <w:rPr>
                <w:rFonts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4E2C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A3A2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B7FA4" w:rsidRPr="005C4713" w14:paraId="43448B68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EF6F59" w14:textId="77777777" w:rsidR="00BB7FA4" w:rsidRPr="000819D4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4</w:t>
            </w:r>
            <w:r w:rsidR="00A16FD1">
              <w:rPr>
                <w:rFonts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A8CA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FFCF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B7FA4" w:rsidRPr="005C4713" w14:paraId="0E5DA7FD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4DB24" w14:textId="77777777" w:rsidR="00BB7FA4" w:rsidRPr="0029454D" w:rsidRDefault="00BB7FA4" w:rsidP="00BB7FA4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7516C3">
              <w:rPr>
                <w:rFonts w:cs="Arial"/>
                <w:b/>
                <w:bCs/>
                <w:sz w:val="20"/>
                <w:szCs w:val="20"/>
                <w:lang w:val="en-GB"/>
              </w:rPr>
              <w:t>5</w:t>
            </w:r>
            <w:r w:rsidR="00A16FD1">
              <w:rPr>
                <w:rFonts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7BD0F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CBF24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3A025B91" w14:textId="77777777" w:rsidR="00E81B8A" w:rsidRPr="00331266" w:rsidRDefault="00546500" w:rsidP="0042439E">
      <w:pPr>
        <w:rPr>
          <w:rFonts w:cs="Arial"/>
          <w:b/>
          <w:lang w:val="en-GB"/>
        </w:rPr>
      </w:pPr>
      <w:r>
        <w:rPr>
          <w:rFonts w:cs="Arial"/>
          <w:b/>
          <w:sz w:val="22"/>
          <w:szCs w:val="22"/>
          <w:lang w:val="en-GB"/>
        </w:rPr>
        <w:br w:type="page"/>
      </w:r>
      <w:r w:rsidR="00E57E24" w:rsidRPr="00522311">
        <w:rPr>
          <w:rFonts w:cs="Arial"/>
          <w:b/>
          <w:lang w:val="en-GB"/>
        </w:rPr>
        <w:lastRenderedPageBreak/>
        <w:t xml:space="preserve">Details of </w:t>
      </w:r>
      <w:r w:rsidR="00034D06">
        <w:rPr>
          <w:rFonts w:cs="Arial"/>
          <w:b/>
          <w:lang w:val="en-GB"/>
        </w:rPr>
        <w:t>Additional E</w:t>
      </w:r>
      <w:r w:rsidR="00D225CD">
        <w:rPr>
          <w:rFonts w:cs="Arial"/>
          <w:b/>
          <w:lang w:val="en-GB"/>
        </w:rPr>
        <w:t xml:space="preserve">xternal </w:t>
      </w:r>
      <w:r w:rsidR="00D225CD" w:rsidRPr="00331266">
        <w:rPr>
          <w:rFonts w:cs="Arial"/>
          <w:b/>
          <w:lang w:val="en-GB"/>
        </w:rPr>
        <w:t>Examiners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205"/>
        <w:gridCol w:w="1205"/>
        <w:gridCol w:w="709"/>
        <w:gridCol w:w="496"/>
        <w:gridCol w:w="71"/>
        <w:gridCol w:w="567"/>
        <w:gridCol w:w="567"/>
      </w:tblGrid>
      <w:tr w:rsidR="00522311" w:rsidRPr="005C4713" w14:paraId="5AAF3171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7FAE88" w14:textId="77777777" w:rsidR="00522311" w:rsidRPr="00515D87" w:rsidRDefault="00522311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1</w:t>
            </w:r>
            <w:r w:rsidRPr="00515D87">
              <w:rPr>
                <w:rFonts w:cs="Arial"/>
                <w:b/>
                <w:bCs/>
                <w:sz w:val="20"/>
                <w:szCs w:val="20"/>
                <w:lang w:val="en-GB"/>
              </w:rPr>
              <w:t>. Examiner's Title and Name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5D9D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6CA396EA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089AFD" w14:textId="77777777" w:rsidR="00522311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Formal Qualifications</w:t>
            </w:r>
          </w:p>
          <w:p w14:paraId="7B2E94B4" w14:textId="77777777" w:rsidR="00522311" w:rsidRPr="0029454D" w:rsidRDefault="00522311">
            <w:pPr>
              <w:rPr>
                <w:rFonts w:cs="Arial"/>
                <w:sz w:val="16"/>
                <w:szCs w:val="16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(Note: A Doctoral degree is required</w:t>
            </w:r>
            <w:r>
              <w:rPr>
                <w:rFonts w:cs="Arial"/>
                <w:sz w:val="16"/>
                <w:szCs w:val="16"/>
                <w:lang w:val="en-GB"/>
              </w:rPr>
              <w:t>, but exceptions can be motivated</w:t>
            </w:r>
            <w:r w:rsidRPr="0029454D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B174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743C888B" w14:textId="77777777">
        <w:trPr>
          <w:trHeight w:val="300"/>
        </w:trPr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E17ECD" w14:textId="77777777" w:rsidR="00522311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Academic CV </w:t>
            </w:r>
          </w:p>
          <w:p w14:paraId="17CA589D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(Hyperlinks to be kept live throughout approval process)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B64638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Attached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B09B41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0B5F8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91F57D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82C4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2A0824E1" w14:textId="77777777">
        <w:trPr>
          <w:trHeight w:val="300"/>
        </w:trPr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4F39B3" w14:textId="77777777" w:rsidR="00522311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6575F2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URL to online version 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AB0A9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3808A274" w14:textId="77777777">
        <w:trPr>
          <w:trHeight w:val="510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7B8B48" w14:textId="77777777" w:rsidR="00522311" w:rsidRDefault="00522311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b/>
                <w:bCs/>
                <w:sz w:val="20"/>
                <w:szCs w:val="20"/>
                <w:lang w:val="en-GB"/>
              </w:rPr>
              <w:t>Motivation</w:t>
            </w:r>
          </w:p>
          <w:p w14:paraId="3F9AFDD5" w14:textId="77777777" w:rsidR="00522311" w:rsidRPr="004F0D1A" w:rsidRDefault="0052231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Please populate the below with the required aspects for consideration</w:t>
            </w:r>
          </w:p>
        </w:tc>
      </w:tr>
      <w:tr w:rsidR="00522311" w:rsidRPr="005C4713" w14:paraId="68CF32DB" w14:textId="77777777">
        <w:trPr>
          <w:trHeight w:val="89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4D2052" w14:textId="77777777" w:rsidR="00522311" w:rsidRPr="00296789" w:rsidRDefault="00522311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Disciplinary Expertise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BE03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5997B38A" w14:textId="77777777">
        <w:trPr>
          <w:trHeight w:val="845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FD7B" w14:textId="77777777" w:rsidR="00522311" w:rsidRPr="004F0D1A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>Nominee’s relation to topic/area of thesis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5689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55B48F95" w14:textId="77777777">
        <w:trPr>
          <w:trHeight w:val="83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CF92F2" w14:textId="77777777" w:rsidR="00522311" w:rsidRPr="004F0D1A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 xml:space="preserve">Experience of nominee with postgraduate supervision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51146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3CEC0791" w14:textId="77777777">
        <w:trPr>
          <w:trHeight w:val="827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F52937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International Standing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ACD89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7148C432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EB16D3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76BA0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648EC10F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9BA1A9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58EA9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304CD5E5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914A38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</w:t>
            </w:r>
            <w:r w:rsidRPr="005C4713">
              <w:rPr>
                <w:rFonts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92428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493714A0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B670FC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F34AB1">
              <w:rPr>
                <w:rFonts w:cs="Arial"/>
                <w:sz w:val="20"/>
                <w:szCs w:val="20"/>
                <w:lang w:val="en-GB"/>
              </w:rPr>
              <w:t xml:space="preserve">Telephone / Mobile Number </w:t>
            </w:r>
            <w:r>
              <w:rPr>
                <w:rFonts w:cs="Arial"/>
                <w:sz w:val="20"/>
                <w:szCs w:val="20"/>
                <w:lang w:val="en-GB"/>
              </w:rPr>
              <w:br/>
            </w:r>
            <w:r w:rsidRPr="00F43DA5">
              <w:rPr>
                <w:rFonts w:cs="Arial"/>
                <w:sz w:val="18"/>
                <w:szCs w:val="20"/>
                <w:lang w:val="en-GB"/>
              </w:rPr>
              <w:t>(with all codes)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2F45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476A4D" w14:paraId="01E42507" w14:textId="77777777">
        <w:trPr>
          <w:trHeight w:val="424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11F1E8E" w14:textId="77777777" w:rsidR="00522311" w:rsidRPr="00476A4D" w:rsidRDefault="00522311">
            <w:pPr>
              <w:spacing w:before="12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General questions regarding t</w:t>
            </w:r>
            <w:r w:rsidRPr="00476A4D">
              <w:rPr>
                <w:rFonts w:cs="Arial"/>
                <w:b/>
                <w:sz w:val="20"/>
                <w:szCs w:val="20"/>
                <w:lang w:val="en-GB"/>
              </w:rPr>
              <w:t>he Examiner:</w:t>
            </w:r>
          </w:p>
        </w:tc>
      </w:tr>
      <w:tr w:rsidR="00522311" w:rsidRPr="00844480" w14:paraId="12D6D0EF" w14:textId="77777777">
        <w:trPr>
          <w:trHeight w:hRule="exact" w:val="764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6D1F30" w14:textId="77777777" w:rsidR="00522311" w:rsidRPr="00F24C62" w:rsidRDefault="00522311" w:rsidP="00522311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>Have you (the supervisor)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approached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>the examiner, who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has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agreed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to be nominated</w:t>
            </w:r>
            <w:r>
              <w:rPr>
                <w:rFonts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D523D44" w14:textId="77777777" w:rsidR="00522311" w:rsidRPr="00F24C62" w:rsidRDefault="00522311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55FD3" w14:textId="77777777" w:rsidR="00522311" w:rsidRPr="00F24C62" w:rsidRDefault="00522311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3A00E4" w14:textId="77777777" w:rsidR="00522311" w:rsidRPr="00F24C62" w:rsidRDefault="00522311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0D922" w14:textId="77777777" w:rsidR="00522311" w:rsidRPr="00844480" w:rsidRDefault="00522311">
            <w:pPr>
              <w:rPr>
                <w:lang w:val="en-ZA"/>
              </w:rPr>
            </w:pPr>
          </w:p>
        </w:tc>
      </w:tr>
      <w:tr w:rsidR="00522311" w:rsidRPr="00844480" w14:paraId="0DA2E01D" w14:textId="77777777">
        <w:trPr>
          <w:trHeight w:hRule="exact" w:val="1313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61A23A9" w14:textId="77777777" w:rsidR="00522311" w:rsidRPr="00F24C62" w:rsidRDefault="00522311" w:rsidP="00522311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Is the examiner a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co-author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collaborator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of the Supervisor</w:t>
            </w:r>
            <w:r>
              <w:rPr>
                <w:rFonts w:cs="Arial"/>
                <w:sz w:val="20"/>
                <w:szCs w:val="20"/>
                <w:lang w:val="en-GB"/>
              </w:rPr>
              <w:t>/student?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I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f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yes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, an appropriate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motivation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must be submitted </w:t>
            </w:r>
            <w:r w:rsidRPr="002C5813">
              <w:rPr>
                <w:rFonts w:cs="Arial"/>
                <w:sz w:val="20"/>
                <w:szCs w:val="20"/>
                <w:lang w:val="en-GB"/>
              </w:rPr>
              <w:t>that this will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 not unduly influence the examination process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(positively or negatively)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3D6E522" w14:textId="77777777" w:rsidR="00522311" w:rsidRPr="00F24C62" w:rsidRDefault="00522311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121EB" w14:textId="77777777" w:rsidR="00522311" w:rsidRPr="00F24C62" w:rsidRDefault="00522311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1F02AB" w14:textId="77777777" w:rsidR="00522311" w:rsidRPr="00F24C62" w:rsidRDefault="00522311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65335" w14:textId="77777777" w:rsidR="00522311" w:rsidRPr="00844480" w:rsidRDefault="00522311">
            <w:pPr>
              <w:rPr>
                <w:lang w:val="en-ZA"/>
              </w:rPr>
            </w:pPr>
          </w:p>
        </w:tc>
      </w:tr>
      <w:tr w:rsidR="00522311" w:rsidRPr="00CD373F" w14:paraId="6876E763" w14:textId="77777777">
        <w:trPr>
          <w:trHeight w:hRule="exact" w:val="1189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C7C736E" w14:textId="77777777" w:rsidR="00522311" w:rsidRPr="00F24C62" w:rsidRDefault="00522311" w:rsidP="00522311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 xml:space="preserve">Has the examiner been </w:t>
            </w:r>
            <w:r w:rsidRPr="002C5813">
              <w:rPr>
                <w:rFonts w:cs="Arial"/>
                <w:b/>
                <w:sz w:val="20"/>
                <w:szCs w:val="22"/>
              </w:rPr>
              <w:t>affiliated</w:t>
            </w:r>
            <w:r w:rsidRPr="00F24C62">
              <w:rPr>
                <w:rFonts w:cs="Arial"/>
                <w:sz w:val="20"/>
                <w:szCs w:val="22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2"/>
              </w:rPr>
              <w:t>associated</w:t>
            </w:r>
            <w:r w:rsidRPr="00F24C62">
              <w:rPr>
                <w:rFonts w:cs="Arial"/>
                <w:sz w:val="20"/>
                <w:szCs w:val="22"/>
              </w:rPr>
              <w:t xml:space="preserve"> with </w:t>
            </w:r>
            <w:r w:rsidRPr="002C5813">
              <w:rPr>
                <w:rFonts w:cs="Arial"/>
                <w:b/>
                <w:sz w:val="20"/>
                <w:szCs w:val="22"/>
              </w:rPr>
              <w:t>UCT</w:t>
            </w:r>
            <w:r w:rsidRPr="00F24C62">
              <w:rPr>
                <w:rFonts w:cs="Arial"/>
                <w:sz w:val="20"/>
                <w:szCs w:val="22"/>
              </w:rPr>
              <w:t xml:space="preserve"> in </w:t>
            </w:r>
            <w:r w:rsidRPr="002C5813">
              <w:rPr>
                <w:rFonts w:cs="Arial"/>
                <w:b/>
                <w:sz w:val="20"/>
                <w:szCs w:val="22"/>
              </w:rPr>
              <w:t>any capacity</w:t>
            </w:r>
            <w:r w:rsidRPr="00F24C62">
              <w:rPr>
                <w:rFonts w:cs="Arial"/>
                <w:sz w:val="20"/>
                <w:szCs w:val="22"/>
              </w:rPr>
              <w:t xml:space="preserve"> (including Honorary)</w:t>
            </w:r>
            <w:r>
              <w:rPr>
                <w:rFonts w:cs="Arial"/>
                <w:sz w:val="20"/>
                <w:szCs w:val="22"/>
              </w:rPr>
              <w:t xml:space="preserve"> within the past 3 years</w:t>
            </w:r>
            <w:r w:rsidRPr="00F24C62">
              <w:rPr>
                <w:rFonts w:cs="Arial"/>
                <w:sz w:val="20"/>
                <w:szCs w:val="22"/>
              </w:rPr>
              <w:t xml:space="preserve">? If </w:t>
            </w:r>
            <w:r>
              <w:rPr>
                <w:rFonts w:cs="Arial"/>
                <w:b/>
                <w:sz w:val="20"/>
                <w:szCs w:val="22"/>
              </w:rPr>
              <w:t>yes</w:t>
            </w:r>
            <w:r w:rsidRPr="00F24C62">
              <w:rPr>
                <w:rFonts w:cs="Arial"/>
                <w:sz w:val="20"/>
                <w:szCs w:val="22"/>
              </w:rPr>
              <w:t>, please elaborate</w:t>
            </w:r>
            <w:r>
              <w:rPr>
                <w:rFonts w:cs="Arial"/>
                <w:sz w:val="20"/>
                <w:szCs w:val="22"/>
              </w:rPr>
              <w:t xml:space="preserve"> in the field below</w:t>
            </w:r>
            <w:r w:rsidRPr="00F24C62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6513F6" w14:textId="77777777" w:rsidR="00522311" w:rsidRPr="00F24C62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YES </w:t>
            </w:r>
            <w:r w:rsidRPr="00F24C62">
              <w:rPr>
                <w:b/>
                <w:lang w:val="en-Z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B8567" w14:textId="77777777" w:rsidR="00522311" w:rsidRPr="00F24C62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F9B3BC" w14:textId="77777777" w:rsidR="00522311" w:rsidRPr="00F24C62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0FBC0" w14:textId="77777777" w:rsidR="00522311" w:rsidRPr="00CD373F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22311" w:rsidRPr="00CD373F" w14:paraId="3C5BE5FC" w14:textId="77777777">
        <w:trPr>
          <w:trHeight w:hRule="exact" w:val="578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7BDDF" w14:textId="77777777" w:rsidR="00522311" w:rsidRPr="00CD373F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22311" w:rsidRPr="00844480" w14:paraId="1560D085" w14:textId="77777777">
        <w:trPr>
          <w:trHeight w:hRule="exact" w:val="699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C92C373" w14:textId="32F40837" w:rsidR="00522311" w:rsidRPr="00844480" w:rsidRDefault="00522311">
            <w:pPr>
              <w:rPr>
                <w:lang w:val="en-ZA"/>
              </w:rPr>
            </w:pPr>
            <w:r w:rsidRPr="0056614E"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>Note</w:t>
            </w:r>
            <w:r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 xml:space="preserve">: </w:t>
            </w:r>
            <w:r w:rsidRPr="002514E0">
              <w:rPr>
                <w:rFonts w:cs="Arial"/>
                <w:b/>
                <w:bCs/>
                <w:sz w:val="20"/>
                <w:szCs w:val="18"/>
                <w:lang w:val="en-GB"/>
              </w:rPr>
              <w:t>Yo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u are required to attach the completed </w:t>
            </w:r>
            <w:hyperlink r:id="rId14" w:history="1">
              <w:r w:rsidRPr="00373869">
                <w:rPr>
                  <w:rStyle w:val="Hyperlink"/>
                  <w:rFonts w:cs="Arial"/>
                  <w:b/>
                  <w:bCs/>
                  <w:sz w:val="20"/>
                  <w:szCs w:val="18"/>
                  <w:lang w:val="en-GB"/>
                </w:rPr>
                <w:t>DDB07a</w:t>
              </w:r>
            </w:hyperlink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(Examiner’s Declaration Form) for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each of the three preferred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examiner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>s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>.</w:t>
            </w:r>
          </w:p>
        </w:tc>
      </w:tr>
    </w:tbl>
    <w:p w14:paraId="3E2C4B91" w14:textId="77777777" w:rsidR="00522311" w:rsidRDefault="00522311" w:rsidP="0042439E">
      <w:pPr>
        <w:rPr>
          <w:rFonts w:cs="Arial"/>
          <w:sz w:val="16"/>
          <w:szCs w:val="16"/>
          <w:lang w:val="en-GB"/>
        </w:rPr>
      </w:pPr>
    </w:p>
    <w:p w14:paraId="445BDDEE" w14:textId="77777777" w:rsidR="00522311" w:rsidRPr="00907711" w:rsidRDefault="00522311" w:rsidP="0042439E">
      <w:pPr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205"/>
        <w:gridCol w:w="1205"/>
        <w:gridCol w:w="709"/>
        <w:gridCol w:w="496"/>
        <w:gridCol w:w="71"/>
        <w:gridCol w:w="567"/>
        <w:gridCol w:w="567"/>
      </w:tblGrid>
      <w:tr w:rsidR="00522311" w:rsidRPr="005C4713" w14:paraId="3973095D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5DCEA7" w14:textId="77777777" w:rsidR="00522311" w:rsidRPr="00515D87" w:rsidRDefault="00522311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2</w:t>
            </w:r>
            <w:r w:rsidRPr="00515D87">
              <w:rPr>
                <w:rFonts w:cs="Arial"/>
                <w:b/>
                <w:bCs/>
                <w:sz w:val="20"/>
                <w:szCs w:val="20"/>
                <w:lang w:val="en-GB"/>
              </w:rPr>
              <w:t>. Examiner's Title and Name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D9252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7341278B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3B09C2" w14:textId="77777777" w:rsidR="00522311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Formal Qualifications</w:t>
            </w:r>
          </w:p>
          <w:p w14:paraId="2CF20A34" w14:textId="77777777" w:rsidR="00522311" w:rsidRPr="0029454D" w:rsidRDefault="00522311">
            <w:pPr>
              <w:rPr>
                <w:rFonts w:cs="Arial"/>
                <w:sz w:val="16"/>
                <w:szCs w:val="16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(Note: A Doctoral degree is required</w:t>
            </w:r>
            <w:r>
              <w:rPr>
                <w:rFonts w:cs="Arial"/>
                <w:sz w:val="16"/>
                <w:szCs w:val="16"/>
                <w:lang w:val="en-GB"/>
              </w:rPr>
              <w:t>, but exceptions can be motivated</w:t>
            </w:r>
            <w:r w:rsidRPr="0029454D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E459B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67576B29" w14:textId="77777777">
        <w:trPr>
          <w:trHeight w:val="300"/>
        </w:trPr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96F057" w14:textId="77777777" w:rsidR="00522311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Academic CV </w:t>
            </w:r>
          </w:p>
          <w:p w14:paraId="2A8F025D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(Hyperlinks to be kept live throughout approval process)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5A6B92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Attached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DDAC4F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83E98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F63CA3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116E1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40BC3532" w14:textId="77777777">
        <w:trPr>
          <w:trHeight w:val="300"/>
        </w:trPr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B6F14B" w14:textId="77777777" w:rsidR="00522311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538537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URL to online version 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A66F2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57AB57EB" w14:textId="77777777">
        <w:trPr>
          <w:trHeight w:val="510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518C7E" w14:textId="77777777" w:rsidR="00522311" w:rsidRDefault="00522311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b/>
                <w:bCs/>
                <w:sz w:val="20"/>
                <w:szCs w:val="20"/>
                <w:lang w:val="en-GB"/>
              </w:rPr>
              <w:t>Motivation</w:t>
            </w:r>
          </w:p>
          <w:p w14:paraId="468782A2" w14:textId="77777777" w:rsidR="00522311" w:rsidRPr="004F0D1A" w:rsidRDefault="0052231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Please populate the below with the required aspects for consideration</w:t>
            </w:r>
          </w:p>
        </w:tc>
      </w:tr>
      <w:tr w:rsidR="00522311" w:rsidRPr="005C4713" w14:paraId="7D3BB18D" w14:textId="77777777">
        <w:trPr>
          <w:trHeight w:val="89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58AEC1" w14:textId="77777777" w:rsidR="00522311" w:rsidRPr="00296789" w:rsidRDefault="00522311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Disciplinary Expertise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20E4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5539ADA2" w14:textId="77777777">
        <w:trPr>
          <w:trHeight w:val="845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176F8C" w14:textId="77777777" w:rsidR="00522311" w:rsidRPr="004F0D1A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>Nominee’s relation to topic/area of thesis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F3B7A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5E0D9057" w14:textId="77777777">
        <w:trPr>
          <w:trHeight w:val="83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C6F280" w14:textId="77777777" w:rsidR="00522311" w:rsidRPr="004F0D1A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 xml:space="preserve">Experience of nominee with postgraduate supervision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D964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55E402D9" w14:textId="77777777">
        <w:trPr>
          <w:trHeight w:val="827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675097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International Standing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B9BC8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088DF827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4E2BB4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F6F4E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4F6BE85D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75AA89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36B7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6757AC39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BE2879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</w:t>
            </w:r>
            <w:r w:rsidRPr="005C4713">
              <w:rPr>
                <w:rFonts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B15B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0725CCCD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770171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F34AB1">
              <w:rPr>
                <w:rFonts w:cs="Arial"/>
                <w:sz w:val="20"/>
                <w:szCs w:val="20"/>
                <w:lang w:val="en-GB"/>
              </w:rPr>
              <w:t xml:space="preserve">Telephone / Mobile Number </w:t>
            </w:r>
            <w:r>
              <w:rPr>
                <w:rFonts w:cs="Arial"/>
                <w:sz w:val="20"/>
                <w:szCs w:val="20"/>
                <w:lang w:val="en-GB"/>
              </w:rPr>
              <w:br/>
            </w:r>
            <w:r w:rsidRPr="00F43DA5">
              <w:rPr>
                <w:rFonts w:cs="Arial"/>
                <w:sz w:val="18"/>
                <w:szCs w:val="20"/>
                <w:lang w:val="en-GB"/>
              </w:rPr>
              <w:t>(with all codes)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13C2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476A4D" w14:paraId="240B47FC" w14:textId="77777777">
        <w:trPr>
          <w:trHeight w:val="424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02E8759" w14:textId="77777777" w:rsidR="00522311" w:rsidRPr="00476A4D" w:rsidRDefault="00522311">
            <w:pPr>
              <w:spacing w:before="12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General questions regarding t</w:t>
            </w:r>
            <w:r w:rsidRPr="00476A4D">
              <w:rPr>
                <w:rFonts w:cs="Arial"/>
                <w:b/>
                <w:sz w:val="20"/>
                <w:szCs w:val="20"/>
                <w:lang w:val="en-GB"/>
              </w:rPr>
              <w:t>he Examiner:</w:t>
            </w:r>
          </w:p>
        </w:tc>
      </w:tr>
      <w:tr w:rsidR="00522311" w:rsidRPr="00844480" w14:paraId="55B7E9F4" w14:textId="77777777">
        <w:trPr>
          <w:trHeight w:hRule="exact" w:val="764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FD5628A" w14:textId="77777777" w:rsidR="00522311" w:rsidRPr="00F24C62" w:rsidRDefault="00522311" w:rsidP="00522311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>Have you (the supervisor)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approached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>the examiner, who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has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agreed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to be nominated</w:t>
            </w:r>
            <w:r>
              <w:rPr>
                <w:rFonts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83239BA" w14:textId="77777777" w:rsidR="00522311" w:rsidRPr="00F24C62" w:rsidRDefault="00522311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D5622" w14:textId="77777777" w:rsidR="00522311" w:rsidRPr="00F24C62" w:rsidRDefault="00522311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B3E2DB8" w14:textId="77777777" w:rsidR="00522311" w:rsidRPr="00F24C62" w:rsidRDefault="00522311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CBDBE" w14:textId="77777777" w:rsidR="00522311" w:rsidRPr="00844480" w:rsidRDefault="00522311">
            <w:pPr>
              <w:rPr>
                <w:lang w:val="en-ZA"/>
              </w:rPr>
            </w:pPr>
          </w:p>
        </w:tc>
      </w:tr>
      <w:tr w:rsidR="00522311" w:rsidRPr="00844480" w14:paraId="14DFCBEA" w14:textId="77777777">
        <w:trPr>
          <w:trHeight w:hRule="exact" w:val="1313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B971DDF" w14:textId="77777777" w:rsidR="00522311" w:rsidRPr="00F24C62" w:rsidRDefault="00522311" w:rsidP="00522311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Is the examiner a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co-author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collaborator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of the Supervisor</w:t>
            </w:r>
            <w:r>
              <w:rPr>
                <w:rFonts w:cs="Arial"/>
                <w:sz w:val="20"/>
                <w:szCs w:val="20"/>
                <w:lang w:val="en-GB"/>
              </w:rPr>
              <w:t>/student?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I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f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yes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, an appropriate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motivation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must be submitted </w:t>
            </w:r>
            <w:r w:rsidRPr="002C5813">
              <w:rPr>
                <w:rFonts w:cs="Arial"/>
                <w:sz w:val="20"/>
                <w:szCs w:val="20"/>
                <w:lang w:val="en-GB"/>
              </w:rPr>
              <w:t>that this will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 not unduly influence the examination process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(positively or negatively)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F619A86" w14:textId="77777777" w:rsidR="00522311" w:rsidRPr="00F24C62" w:rsidRDefault="00522311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1EE75" w14:textId="77777777" w:rsidR="00522311" w:rsidRPr="00F24C62" w:rsidRDefault="00522311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D5C7F0" w14:textId="77777777" w:rsidR="00522311" w:rsidRPr="00F24C62" w:rsidRDefault="00522311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3F5F7" w14:textId="77777777" w:rsidR="00522311" w:rsidRPr="00844480" w:rsidRDefault="00522311">
            <w:pPr>
              <w:rPr>
                <w:lang w:val="en-ZA"/>
              </w:rPr>
            </w:pPr>
          </w:p>
        </w:tc>
      </w:tr>
      <w:tr w:rsidR="00522311" w:rsidRPr="00CD373F" w14:paraId="5D317E0B" w14:textId="77777777">
        <w:trPr>
          <w:trHeight w:hRule="exact" w:val="1189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89E98E9" w14:textId="77777777" w:rsidR="00522311" w:rsidRPr="00F24C62" w:rsidRDefault="00522311" w:rsidP="00522311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 xml:space="preserve">Has the examiner been </w:t>
            </w:r>
            <w:r w:rsidRPr="002C5813">
              <w:rPr>
                <w:rFonts w:cs="Arial"/>
                <w:b/>
                <w:sz w:val="20"/>
                <w:szCs w:val="22"/>
              </w:rPr>
              <w:t>affiliated</w:t>
            </w:r>
            <w:r w:rsidRPr="00F24C62">
              <w:rPr>
                <w:rFonts w:cs="Arial"/>
                <w:sz w:val="20"/>
                <w:szCs w:val="22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2"/>
              </w:rPr>
              <w:t>associated</w:t>
            </w:r>
            <w:r w:rsidRPr="00F24C62">
              <w:rPr>
                <w:rFonts w:cs="Arial"/>
                <w:sz w:val="20"/>
                <w:szCs w:val="22"/>
              </w:rPr>
              <w:t xml:space="preserve"> with </w:t>
            </w:r>
            <w:r w:rsidRPr="002C5813">
              <w:rPr>
                <w:rFonts w:cs="Arial"/>
                <w:b/>
                <w:sz w:val="20"/>
                <w:szCs w:val="22"/>
              </w:rPr>
              <w:t>UCT</w:t>
            </w:r>
            <w:r w:rsidRPr="00F24C62">
              <w:rPr>
                <w:rFonts w:cs="Arial"/>
                <w:sz w:val="20"/>
                <w:szCs w:val="22"/>
              </w:rPr>
              <w:t xml:space="preserve"> in </w:t>
            </w:r>
            <w:r w:rsidRPr="002C5813">
              <w:rPr>
                <w:rFonts w:cs="Arial"/>
                <w:b/>
                <w:sz w:val="20"/>
                <w:szCs w:val="22"/>
              </w:rPr>
              <w:t>any capacity</w:t>
            </w:r>
            <w:r w:rsidRPr="00F24C62">
              <w:rPr>
                <w:rFonts w:cs="Arial"/>
                <w:sz w:val="20"/>
                <w:szCs w:val="22"/>
              </w:rPr>
              <w:t xml:space="preserve"> (including Honorary)</w:t>
            </w:r>
            <w:r>
              <w:rPr>
                <w:rFonts w:cs="Arial"/>
                <w:sz w:val="20"/>
                <w:szCs w:val="22"/>
              </w:rPr>
              <w:t xml:space="preserve"> within the past 3 years</w:t>
            </w:r>
            <w:r w:rsidRPr="00F24C62">
              <w:rPr>
                <w:rFonts w:cs="Arial"/>
                <w:sz w:val="20"/>
                <w:szCs w:val="22"/>
              </w:rPr>
              <w:t xml:space="preserve">? If </w:t>
            </w:r>
            <w:r>
              <w:rPr>
                <w:rFonts w:cs="Arial"/>
                <w:b/>
                <w:sz w:val="20"/>
                <w:szCs w:val="22"/>
              </w:rPr>
              <w:t>yes</w:t>
            </w:r>
            <w:r w:rsidRPr="00F24C62">
              <w:rPr>
                <w:rFonts w:cs="Arial"/>
                <w:sz w:val="20"/>
                <w:szCs w:val="22"/>
              </w:rPr>
              <w:t>, please elaborate</w:t>
            </w:r>
            <w:r>
              <w:rPr>
                <w:rFonts w:cs="Arial"/>
                <w:sz w:val="20"/>
                <w:szCs w:val="22"/>
              </w:rPr>
              <w:t xml:space="preserve"> in the field below</w:t>
            </w:r>
            <w:r w:rsidRPr="00F24C62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5D18BC" w14:textId="77777777" w:rsidR="00522311" w:rsidRPr="00F24C62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YES </w:t>
            </w:r>
            <w:r w:rsidRPr="00F24C62">
              <w:rPr>
                <w:b/>
                <w:lang w:val="en-Z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AA1F7" w14:textId="77777777" w:rsidR="00522311" w:rsidRPr="00F24C62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6744704" w14:textId="77777777" w:rsidR="00522311" w:rsidRPr="00F24C62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52678" w14:textId="77777777" w:rsidR="00522311" w:rsidRPr="00CD373F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22311" w:rsidRPr="00CD373F" w14:paraId="4F076A96" w14:textId="77777777">
        <w:trPr>
          <w:trHeight w:hRule="exact" w:val="578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D4B87" w14:textId="77777777" w:rsidR="00522311" w:rsidRPr="00CD373F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22311" w:rsidRPr="00844480" w14:paraId="50789830" w14:textId="77777777">
        <w:trPr>
          <w:trHeight w:hRule="exact" w:val="699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A90CF96" w14:textId="7B20F070" w:rsidR="00522311" w:rsidRPr="00844480" w:rsidRDefault="00522311">
            <w:pPr>
              <w:rPr>
                <w:lang w:val="en-ZA"/>
              </w:rPr>
            </w:pPr>
            <w:r w:rsidRPr="0056614E"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>Note</w:t>
            </w:r>
            <w:r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 xml:space="preserve">: </w:t>
            </w:r>
            <w:r w:rsidRPr="002514E0">
              <w:rPr>
                <w:rFonts w:cs="Arial"/>
                <w:b/>
                <w:bCs/>
                <w:sz w:val="20"/>
                <w:szCs w:val="18"/>
                <w:lang w:val="en-GB"/>
              </w:rPr>
              <w:t>Yo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u are required to attach the completed </w:t>
            </w:r>
            <w:hyperlink r:id="rId15" w:history="1">
              <w:r w:rsidRPr="00373869">
                <w:rPr>
                  <w:rStyle w:val="Hyperlink"/>
                  <w:rFonts w:cs="Arial"/>
                  <w:b/>
                  <w:bCs/>
                  <w:sz w:val="20"/>
                  <w:szCs w:val="18"/>
                  <w:lang w:val="en-GB"/>
                </w:rPr>
                <w:t>DDB07a</w:t>
              </w:r>
            </w:hyperlink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(Examiner’s Declaration Form) for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each of the three preferred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examiner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>s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>.</w:t>
            </w:r>
          </w:p>
        </w:tc>
      </w:tr>
    </w:tbl>
    <w:p w14:paraId="3D735C74" w14:textId="77777777" w:rsidR="0013745A" w:rsidRPr="00907711" w:rsidRDefault="0013745A" w:rsidP="0042439E">
      <w:pPr>
        <w:rPr>
          <w:rFonts w:cs="Arial"/>
          <w:sz w:val="16"/>
          <w:szCs w:val="16"/>
          <w:lang w:val="en-GB"/>
        </w:rPr>
      </w:pPr>
    </w:p>
    <w:p w14:paraId="0DAEA104" w14:textId="77777777" w:rsidR="00476A4D" w:rsidRDefault="00476A4D" w:rsidP="0042439E">
      <w:pPr>
        <w:rPr>
          <w:rFonts w:cs="Arial"/>
          <w:b/>
          <w:sz w:val="20"/>
          <w:szCs w:val="20"/>
          <w:lang w:val="en-GB"/>
        </w:rPr>
      </w:pPr>
    </w:p>
    <w:p w14:paraId="7F63C5E1" w14:textId="77777777" w:rsidR="00522311" w:rsidRDefault="00522311" w:rsidP="0042439E">
      <w:pPr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205"/>
        <w:gridCol w:w="1205"/>
        <w:gridCol w:w="709"/>
        <w:gridCol w:w="496"/>
        <w:gridCol w:w="71"/>
        <w:gridCol w:w="567"/>
        <w:gridCol w:w="567"/>
      </w:tblGrid>
      <w:tr w:rsidR="00522311" w:rsidRPr="005C4713" w14:paraId="2DF3324D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AB481E" w14:textId="77777777" w:rsidR="00522311" w:rsidRPr="00515D87" w:rsidRDefault="00522311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3</w:t>
            </w:r>
            <w:r w:rsidRPr="00515D87">
              <w:rPr>
                <w:rFonts w:cs="Arial"/>
                <w:b/>
                <w:bCs/>
                <w:sz w:val="20"/>
                <w:szCs w:val="20"/>
                <w:lang w:val="en-GB"/>
              </w:rPr>
              <w:t>. Examiner's Title and Name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A78A6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5821B628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DD7E13" w14:textId="77777777" w:rsidR="00522311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Formal Qualifications</w:t>
            </w:r>
          </w:p>
          <w:p w14:paraId="7D3A9164" w14:textId="77777777" w:rsidR="00522311" w:rsidRPr="0029454D" w:rsidRDefault="00522311">
            <w:pPr>
              <w:rPr>
                <w:rFonts w:cs="Arial"/>
                <w:sz w:val="16"/>
                <w:szCs w:val="16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(Note: A Doctoral degree is required</w:t>
            </w:r>
            <w:r>
              <w:rPr>
                <w:rFonts w:cs="Arial"/>
                <w:sz w:val="16"/>
                <w:szCs w:val="16"/>
                <w:lang w:val="en-GB"/>
              </w:rPr>
              <w:t>, but exceptions can be motivated</w:t>
            </w:r>
            <w:r w:rsidRPr="0029454D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89826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36657396" w14:textId="77777777">
        <w:trPr>
          <w:trHeight w:val="300"/>
        </w:trPr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55F9E5" w14:textId="77777777" w:rsidR="00522311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Academic CV </w:t>
            </w:r>
          </w:p>
          <w:p w14:paraId="1D60861C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(Hyperlinks to be kept live throughout approval process)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059154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Attached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A4FCFC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359A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37178E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F8EC7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65D849EF" w14:textId="77777777">
        <w:trPr>
          <w:trHeight w:val="300"/>
        </w:trPr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100EBE" w14:textId="77777777" w:rsidR="00522311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127348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URL to online version 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D4622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1F675856" w14:textId="77777777">
        <w:trPr>
          <w:trHeight w:val="510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994FE2" w14:textId="77777777" w:rsidR="00522311" w:rsidRDefault="00522311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b/>
                <w:bCs/>
                <w:sz w:val="20"/>
                <w:szCs w:val="20"/>
                <w:lang w:val="en-GB"/>
              </w:rPr>
              <w:t>Motivation</w:t>
            </w:r>
          </w:p>
          <w:p w14:paraId="559A66D2" w14:textId="77777777" w:rsidR="00522311" w:rsidRPr="004F0D1A" w:rsidRDefault="0052231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Please populate the below with the required aspects for consideration</w:t>
            </w:r>
          </w:p>
        </w:tc>
      </w:tr>
      <w:tr w:rsidR="00522311" w:rsidRPr="005C4713" w14:paraId="267E4F29" w14:textId="77777777">
        <w:trPr>
          <w:trHeight w:val="89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B4B11C" w14:textId="77777777" w:rsidR="00522311" w:rsidRPr="00296789" w:rsidRDefault="00522311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Disciplinary Expertise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5F27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77BD2B67" w14:textId="77777777">
        <w:trPr>
          <w:trHeight w:val="845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AF9243" w14:textId="77777777" w:rsidR="00522311" w:rsidRPr="004F0D1A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>Nominee’s relation to topic/area of thesis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014A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668BCB58" w14:textId="77777777">
        <w:trPr>
          <w:trHeight w:val="83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36FF1D" w14:textId="77777777" w:rsidR="00522311" w:rsidRPr="004F0D1A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 xml:space="preserve">Experience of nominee with postgraduate supervision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5B634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22FFFC5B" w14:textId="77777777">
        <w:trPr>
          <w:trHeight w:val="827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04E2E3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International Standing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D1DF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4B694C61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80E635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641B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089D5E8A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A406A6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FC6E1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75723011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407B79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</w:t>
            </w:r>
            <w:r w:rsidRPr="005C4713">
              <w:rPr>
                <w:rFonts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D924B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5C4713" w14:paraId="1A4B0359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AB00E0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  <w:r w:rsidRPr="00F34AB1">
              <w:rPr>
                <w:rFonts w:cs="Arial"/>
                <w:sz w:val="20"/>
                <w:szCs w:val="20"/>
                <w:lang w:val="en-GB"/>
              </w:rPr>
              <w:t xml:space="preserve">Telephone / Mobile Number </w:t>
            </w:r>
            <w:r>
              <w:rPr>
                <w:rFonts w:cs="Arial"/>
                <w:sz w:val="20"/>
                <w:szCs w:val="20"/>
                <w:lang w:val="en-GB"/>
              </w:rPr>
              <w:br/>
            </w:r>
            <w:r w:rsidRPr="00F43DA5">
              <w:rPr>
                <w:rFonts w:cs="Arial"/>
                <w:sz w:val="18"/>
                <w:szCs w:val="20"/>
                <w:lang w:val="en-GB"/>
              </w:rPr>
              <w:t>(with all codes)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5F3B" w14:textId="77777777" w:rsidR="00522311" w:rsidRPr="005C4713" w:rsidRDefault="0052231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2311" w:rsidRPr="00476A4D" w14:paraId="15162B3C" w14:textId="77777777">
        <w:trPr>
          <w:trHeight w:val="424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ACC278D" w14:textId="77777777" w:rsidR="00522311" w:rsidRPr="00476A4D" w:rsidRDefault="00522311">
            <w:pPr>
              <w:spacing w:before="12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General questions regarding t</w:t>
            </w:r>
            <w:r w:rsidRPr="00476A4D">
              <w:rPr>
                <w:rFonts w:cs="Arial"/>
                <w:b/>
                <w:sz w:val="20"/>
                <w:szCs w:val="20"/>
                <w:lang w:val="en-GB"/>
              </w:rPr>
              <w:t>he Examiner:</w:t>
            </w:r>
          </w:p>
        </w:tc>
      </w:tr>
      <w:tr w:rsidR="00522311" w:rsidRPr="00844480" w14:paraId="6CD18A77" w14:textId="77777777">
        <w:trPr>
          <w:trHeight w:hRule="exact" w:val="764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855C90" w14:textId="77777777" w:rsidR="00522311" w:rsidRPr="00F24C62" w:rsidRDefault="00522311" w:rsidP="00522311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>Have you (the supervisor)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approached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>the examiner, who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has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agreed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to be nominated</w:t>
            </w:r>
            <w:r>
              <w:rPr>
                <w:rFonts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CC9E5" w14:textId="77777777" w:rsidR="00522311" w:rsidRPr="00F24C62" w:rsidRDefault="00522311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A17E8" w14:textId="77777777" w:rsidR="00522311" w:rsidRPr="00F24C62" w:rsidRDefault="00522311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413DE38" w14:textId="77777777" w:rsidR="00522311" w:rsidRPr="00F24C62" w:rsidRDefault="00522311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0FA5D" w14:textId="77777777" w:rsidR="00522311" w:rsidRPr="00844480" w:rsidRDefault="00522311">
            <w:pPr>
              <w:rPr>
                <w:lang w:val="en-ZA"/>
              </w:rPr>
            </w:pPr>
          </w:p>
        </w:tc>
      </w:tr>
      <w:tr w:rsidR="00522311" w:rsidRPr="00844480" w14:paraId="61EE2EDE" w14:textId="77777777">
        <w:trPr>
          <w:trHeight w:hRule="exact" w:val="1313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DB9D86A" w14:textId="77777777" w:rsidR="00522311" w:rsidRPr="00F24C62" w:rsidRDefault="00522311" w:rsidP="00522311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Is the examiner a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co-author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collaborator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of the Supervisor</w:t>
            </w:r>
            <w:r>
              <w:rPr>
                <w:rFonts w:cs="Arial"/>
                <w:sz w:val="20"/>
                <w:szCs w:val="20"/>
                <w:lang w:val="en-GB"/>
              </w:rPr>
              <w:t>/student?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I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f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yes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, an appropriate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motivation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must be submitted </w:t>
            </w:r>
            <w:r w:rsidRPr="002C5813">
              <w:rPr>
                <w:rFonts w:cs="Arial"/>
                <w:sz w:val="20"/>
                <w:szCs w:val="20"/>
                <w:lang w:val="en-GB"/>
              </w:rPr>
              <w:t>that this will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 not unduly influence the examination process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(positively or negatively)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DB0249D" w14:textId="77777777" w:rsidR="00522311" w:rsidRPr="00F24C62" w:rsidRDefault="00522311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9672A" w14:textId="77777777" w:rsidR="00522311" w:rsidRPr="00F24C62" w:rsidRDefault="00522311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1777EB7" w14:textId="77777777" w:rsidR="00522311" w:rsidRPr="00F24C62" w:rsidRDefault="00522311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4FEC2" w14:textId="77777777" w:rsidR="00522311" w:rsidRPr="00844480" w:rsidRDefault="00522311">
            <w:pPr>
              <w:rPr>
                <w:lang w:val="en-ZA"/>
              </w:rPr>
            </w:pPr>
          </w:p>
        </w:tc>
      </w:tr>
      <w:tr w:rsidR="00522311" w:rsidRPr="00CD373F" w14:paraId="57523B0D" w14:textId="77777777">
        <w:trPr>
          <w:trHeight w:hRule="exact" w:val="1189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988E50D" w14:textId="77777777" w:rsidR="00522311" w:rsidRPr="00F24C62" w:rsidRDefault="00522311" w:rsidP="00522311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 xml:space="preserve">Has the examiner been </w:t>
            </w:r>
            <w:r w:rsidRPr="002C5813">
              <w:rPr>
                <w:rFonts w:cs="Arial"/>
                <w:b/>
                <w:sz w:val="20"/>
                <w:szCs w:val="22"/>
              </w:rPr>
              <w:t>affiliated</w:t>
            </w:r>
            <w:r w:rsidRPr="00F24C62">
              <w:rPr>
                <w:rFonts w:cs="Arial"/>
                <w:sz w:val="20"/>
                <w:szCs w:val="22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2"/>
              </w:rPr>
              <w:t>associated</w:t>
            </w:r>
            <w:r w:rsidRPr="00F24C62">
              <w:rPr>
                <w:rFonts w:cs="Arial"/>
                <w:sz w:val="20"/>
                <w:szCs w:val="22"/>
              </w:rPr>
              <w:t xml:space="preserve"> with </w:t>
            </w:r>
            <w:r w:rsidRPr="002C5813">
              <w:rPr>
                <w:rFonts w:cs="Arial"/>
                <w:b/>
                <w:sz w:val="20"/>
                <w:szCs w:val="22"/>
              </w:rPr>
              <w:t>UCT</w:t>
            </w:r>
            <w:r w:rsidRPr="00F24C62">
              <w:rPr>
                <w:rFonts w:cs="Arial"/>
                <w:sz w:val="20"/>
                <w:szCs w:val="22"/>
              </w:rPr>
              <w:t xml:space="preserve"> in </w:t>
            </w:r>
            <w:r w:rsidRPr="002C5813">
              <w:rPr>
                <w:rFonts w:cs="Arial"/>
                <w:b/>
                <w:sz w:val="20"/>
                <w:szCs w:val="22"/>
              </w:rPr>
              <w:t>any capacity</w:t>
            </w:r>
            <w:r w:rsidRPr="00F24C62">
              <w:rPr>
                <w:rFonts w:cs="Arial"/>
                <w:sz w:val="20"/>
                <w:szCs w:val="22"/>
              </w:rPr>
              <w:t xml:space="preserve"> (including Honorary)</w:t>
            </w:r>
            <w:r>
              <w:rPr>
                <w:rFonts w:cs="Arial"/>
                <w:sz w:val="20"/>
                <w:szCs w:val="22"/>
              </w:rPr>
              <w:t xml:space="preserve"> within the past 3 years</w:t>
            </w:r>
            <w:r w:rsidRPr="00F24C62">
              <w:rPr>
                <w:rFonts w:cs="Arial"/>
                <w:sz w:val="20"/>
                <w:szCs w:val="22"/>
              </w:rPr>
              <w:t xml:space="preserve">? If </w:t>
            </w:r>
            <w:r>
              <w:rPr>
                <w:rFonts w:cs="Arial"/>
                <w:b/>
                <w:sz w:val="20"/>
                <w:szCs w:val="22"/>
              </w:rPr>
              <w:t>yes</w:t>
            </w:r>
            <w:r w:rsidRPr="00F24C62">
              <w:rPr>
                <w:rFonts w:cs="Arial"/>
                <w:sz w:val="20"/>
                <w:szCs w:val="22"/>
              </w:rPr>
              <w:t>, please elaborate</w:t>
            </w:r>
            <w:r>
              <w:rPr>
                <w:rFonts w:cs="Arial"/>
                <w:sz w:val="20"/>
                <w:szCs w:val="22"/>
              </w:rPr>
              <w:t xml:space="preserve"> in the field below</w:t>
            </w:r>
            <w:r w:rsidRPr="00F24C62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3C7D480" w14:textId="77777777" w:rsidR="00522311" w:rsidRPr="00F24C62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YES </w:t>
            </w:r>
            <w:r w:rsidRPr="00F24C62">
              <w:rPr>
                <w:b/>
                <w:lang w:val="en-Z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015DC" w14:textId="77777777" w:rsidR="00522311" w:rsidRPr="00F24C62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3C346DA" w14:textId="77777777" w:rsidR="00522311" w:rsidRPr="00F24C62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2004C" w14:textId="77777777" w:rsidR="00522311" w:rsidRPr="00CD373F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22311" w:rsidRPr="00CD373F" w14:paraId="6BC476AA" w14:textId="77777777">
        <w:trPr>
          <w:trHeight w:hRule="exact" w:val="578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03A97" w14:textId="77777777" w:rsidR="00522311" w:rsidRPr="00CD373F" w:rsidRDefault="00522311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22311" w:rsidRPr="00844480" w14:paraId="5CF6D2C6" w14:textId="77777777">
        <w:trPr>
          <w:trHeight w:hRule="exact" w:val="699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B09405B" w14:textId="2035F63B" w:rsidR="00522311" w:rsidRPr="00844480" w:rsidRDefault="00522311">
            <w:pPr>
              <w:rPr>
                <w:lang w:val="en-ZA"/>
              </w:rPr>
            </w:pPr>
            <w:r w:rsidRPr="0056614E"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>Note</w:t>
            </w:r>
            <w:r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 xml:space="preserve">: </w:t>
            </w:r>
            <w:r w:rsidRPr="002514E0">
              <w:rPr>
                <w:rFonts w:cs="Arial"/>
                <w:b/>
                <w:bCs/>
                <w:sz w:val="20"/>
                <w:szCs w:val="18"/>
                <w:lang w:val="en-GB"/>
              </w:rPr>
              <w:t>Yo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u are required to attach the completed </w:t>
            </w:r>
            <w:hyperlink r:id="rId16" w:history="1">
              <w:r w:rsidRPr="00373869">
                <w:rPr>
                  <w:rStyle w:val="Hyperlink"/>
                  <w:rFonts w:cs="Arial"/>
                  <w:b/>
                  <w:bCs/>
                  <w:sz w:val="20"/>
                  <w:szCs w:val="18"/>
                  <w:lang w:val="en-GB"/>
                </w:rPr>
                <w:t>DDB07a</w:t>
              </w:r>
            </w:hyperlink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(Examiner’s Declaration Form) for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each of the three preferred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examiner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>s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>.</w:t>
            </w:r>
          </w:p>
        </w:tc>
      </w:tr>
    </w:tbl>
    <w:p w14:paraId="0400EF8B" w14:textId="77777777" w:rsidR="00476A4D" w:rsidRDefault="00476A4D" w:rsidP="0042439E">
      <w:pPr>
        <w:rPr>
          <w:rFonts w:cs="Arial"/>
          <w:sz w:val="16"/>
          <w:szCs w:val="16"/>
          <w:lang w:val="en-GB"/>
        </w:rPr>
      </w:pPr>
    </w:p>
    <w:p w14:paraId="32F25368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15768132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7E47086B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061AE5FD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50F5CACA" w14:textId="77777777" w:rsidR="00495D22" w:rsidRDefault="00495D22" w:rsidP="00495D22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lastRenderedPageBreak/>
        <w:t>Acknowledgement and approval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160"/>
        <w:gridCol w:w="3335"/>
        <w:gridCol w:w="2835"/>
        <w:gridCol w:w="567"/>
        <w:gridCol w:w="1134"/>
      </w:tblGrid>
      <w:tr w:rsidR="00495D22" w:rsidRPr="005C4713" w14:paraId="2D536B4C" w14:textId="77777777" w:rsidTr="0062366F">
        <w:trPr>
          <w:trHeight w:val="20"/>
        </w:trPr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7183D9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DBD4DB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8191CE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Signature 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br/>
            </w:r>
            <w:r w:rsidRPr="001949DA">
              <w:rPr>
                <w:rFonts w:cs="Arial"/>
                <w:bCs/>
                <w:sz w:val="20"/>
                <w:szCs w:val="20"/>
                <w:lang w:val="en-GB"/>
              </w:rPr>
              <w:t>(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if </w:t>
            </w:r>
            <w:r w:rsidRPr="001949DA">
              <w:rPr>
                <w:rFonts w:cs="Arial"/>
                <w:bCs/>
                <w:sz w:val="20"/>
                <w:szCs w:val="20"/>
                <w:lang w:val="en-GB"/>
              </w:rPr>
              <w:t>by e-mail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 please append the email confirmation of approval</w:t>
            </w:r>
            <w:r w:rsidRPr="001949DA">
              <w:rPr>
                <w:rFonts w:cs="Arial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C34C50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/>
                <w:bCs/>
                <w:sz w:val="20"/>
                <w:szCs w:val="20"/>
                <w:lang w:val="en-GB"/>
              </w:rPr>
              <w:t>Date</w:t>
            </w:r>
          </w:p>
        </w:tc>
      </w:tr>
      <w:tr w:rsidR="00495D22" w:rsidRPr="005C4713" w14:paraId="2143E93B" w14:textId="77777777" w:rsidTr="0062366F">
        <w:trPr>
          <w:trHeight w:val="5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4816B7" w14:textId="77777777" w:rsidR="00495D22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CA439C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Supervisor: </w:t>
            </w:r>
            <w:r w:rsidRPr="00CA439C">
              <w:rPr>
                <w:rFonts w:cs="Arial"/>
                <w:b/>
                <w:bCs/>
                <w:sz w:val="20"/>
                <w:szCs w:val="20"/>
                <w:lang w:val="en-GB"/>
              </w:rPr>
              <w:br/>
            </w:r>
            <w:r w:rsidRPr="00CA439C">
              <w:rPr>
                <w:rFonts w:cs="Arial"/>
                <w:bCs/>
                <w:sz w:val="18"/>
                <w:szCs w:val="20"/>
                <w:lang w:val="en-GB"/>
              </w:rPr>
              <w:t xml:space="preserve">“I confirm that the student will not be informed of the names of the examiners until the examination process is concluded </w:t>
            </w:r>
            <w:r>
              <w:rPr>
                <w:rFonts w:cs="Arial"/>
                <w:bCs/>
                <w:sz w:val="18"/>
                <w:szCs w:val="20"/>
                <w:lang w:val="en-GB"/>
              </w:rPr>
              <w:t xml:space="preserve">(confirmation of final outcome by DDB) </w:t>
            </w:r>
            <w:r w:rsidRPr="00CA439C">
              <w:rPr>
                <w:rFonts w:cs="Arial"/>
                <w:bCs/>
                <w:sz w:val="18"/>
                <w:szCs w:val="20"/>
                <w:lang w:val="en-GB"/>
              </w:rPr>
              <w:t xml:space="preserve">and </w:t>
            </w:r>
            <w:r>
              <w:rPr>
                <w:rFonts w:cs="Arial"/>
                <w:bCs/>
                <w:sz w:val="18"/>
                <w:szCs w:val="20"/>
                <w:lang w:val="en-GB"/>
              </w:rPr>
              <w:t xml:space="preserve">then </w:t>
            </w:r>
            <w:r w:rsidRPr="00CA439C">
              <w:rPr>
                <w:rFonts w:cs="Arial"/>
                <w:bCs/>
                <w:sz w:val="18"/>
                <w:szCs w:val="20"/>
                <w:lang w:val="en-GB"/>
              </w:rPr>
              <w:t>only if the examiners have agreed to the disclosure of their name.</w:t>
            </w:r>
            <w:r>
              <w:rPr>
                <w:rFonts w:cs="Arial"/>
                <w:bCs/>
                <w:sz w:val="18"/>
                <w:szCs w:val="20"/>
                <w:lang w:val="en-GB"/>
              </w:rPr>
              <w:t>”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C5359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62591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1A46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  <w:lang w:val="en-GB"/>
              </w:rPr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8A6CD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495D22" w:rsidRPr="005C4713" w14:paraId="11EA4271" w14:textId="77777777" w:rsidTr="0062366F">
        <w:trPr>
          <w:trHeight w:val="5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573F58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Head of Department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5F4AD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8654B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2BCEB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  <w:lang w:val="en-GB"/>
              </w:rPr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678EE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495D22" w:rsidRPr="005C4713" w14:paraId="6AF16A62" w14:textId="77777777" w:rsidTr="0062366F">
        <w:trPr>
          <w:trHeight w:val="5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03A5D1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Chair: COA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D28AE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6851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9B62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  <w:lang w:val="en-GB"/>
              </w:rPr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9BBAC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495D22" w:rsidRPr="005C4713" w14:paraId="7BA74292" w14:textId="77777777" w:rsidTr="0062366F">
        <w:trPr>
          <w:trHeight w:val="5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8B1495" w14:textId="77777777" w:rsidR="00495D22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Deputy Chair: DDB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17005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4C21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5F70" w14:textId="77777777" w:rsidR="00495D22" w:rsidRDefault="00495D22" w:rsidP="0062366F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  <w:lang w:val="en-GB"/>
              </w:rPr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6102C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495D22" w:rsidRPr="005C4713" w14:paraId="269F3B2E" w14:textId="77777777" w:rsidTr="0062366F">
        <w:trPr>
          <w:trHeight w:val="5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B1CC08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Chair: DDB 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D2572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27EC0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5ACE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  <w:lang w:val="en-GB"/>
              </w:rPr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3626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45AE125A" w14:textId="77777777" w:rsidR="00495D22" w:rsidRDefault="00495D22" w:rsidP="00495D22">
      <w:pPr>
        <w:rPr>
          <w:rFonts w:cs="Arial"/>
          <w:sz w:val="20"/>
          <w:szCs w:val="20"/>
          <w:lang w:val="en-GB"/>
        </w:rPr>
      </w:pPr>
    </w:p>
    <w:p w14:paraId="4202DAD7" w14:textId="77777777" w:rsidR="00495D22" w:rsidRDefault="00495D22" w:rsidP="00495D22">
      <w:pPr>
        <w:rPr>
          <w:rFonts w:cs="Arial"/>
          <w:sz w:val="20"/>
          <w:szCs w:val="20"/>
          <w:lang w:val="en-GB"/>
        </w:rPr>
      </w:pPr>
    </w:p>
    <w:p w14:paraId="02924346" w14:textId="77777777" w:rsidR="00495D22" w:rsidRDefault="00495D22" w:rsidP="00495D22">
      <w:pPr>
        <w:rPr>
          <w:rFonts w:cs="Arial"/>
          <w:sz w:val="20"/>
          <w:szCs w:val="20"/>
          <w:lang w:val="en-GB"/>
        </w:rPr>
      </w:pPr>
    </w:p>
    <w:p w14:paraId="402B8DC0" w14:textId="77777777" w:rsidR="00495D22" w:rsidRDefault="00495D22" w:rsidP="00495D22">
      <w:pPr>
        <w:rPr>
          <w:rFonts w:cs="Arial"/>
          <w:sz w:val="20"/>
          <w:szCs w:val="20"/>
          <w:lang w:val="en-GB"/>
        </w:rPr>
      </w:pPr>
    </w:p>
    <w:sectPr w:rsidR="00495D22" w:rsidSect="00481B3F">
      <w:headerReference w:type="default" r:id="rId17"/>
      <w:footerReference w:type="default" r:id="rId18"/>
      <w:type w:val="continuous"/>
      <w:pgSz w:w="11907" w:h="16840" w:code="9"/>
      <w:pgMar w:top="1134" w:right="1197" w:bottom="990" w:left="113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ABD46" w14:textId="77777777" w:rsidR="004C4E53" w:rsidRDefault="004C4E53">
      <w:r>
        <w:separator/>
      </w:r>
    </w:p>
  </w:endnote>
  <w:endnote w:type="continuationSeparator" w:id="0">
    <w:p w14:paraId="74351600" w14:textId="77777777" w:rsidR="004C4E53" w:rsidRDefault="004C4E53">
      <w:r>
        <w:continuationSeparator/>
      </w:r>
    </w:p>
  </w:endnote>
  <w:endnote w:type="continuationNotice" w:id="1">
    <w:p w14:paraId="3580653A" w14:textId="77777777" w:rsidR="004C4E53" w:rsidRDefault="004C4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7E8B" w14:textId="0BBA6EF9" w:rsidR="0033497A" w:rsidRDefault="00342EBA" w:rsidP="004B77F8">
    <w:pPr>
      <w:pStyle w:val="Footer"/>
      <w:tabs>
        <w:tab w:val="clear" w:pos="9639"/>
        <w:tab w:val="right" w:pos="9540"/>
      </w:tabs>
      <w:ind w:left="-180"/>
    </w:pPr>
    <w:r>
      <w:rPr>
        <w:rFonts w:cs="Arial"/>
      </w:rPr>
      <w:t>06</w:t>
    </w:r>
    <w:r w:rsidR="00522311">
      <w:rPr>
        <w:rFonts w:cs="Arial"/>
      </w:rPr>
      <w:t xml:space="preserve"> June 2025</w:t>
    </w:r>
    <w:r w:rsidR="00481B3F" w:rsidRPr="00250380">
      <w:rPr>
        <w:rFonts w:cs="Arial"/>
      </w:rPr>
      <w:tab/>
      <w:t xml:space="preserve">Page </w:t>
    </w:r>
    <w:r w:rsidR="00481B3F" w:rsidRPr="00250380">
      <w:rPr>
        <w:rFonts w:cs="Arial"/>
      </w:rPr>
      <w:fldChar w:fldCharType="begin"/>
    </w:r>
    <w:r w:rsidR="00481B3F" w:rsidRPr="00250380">
      <w:rPr>
        <w:rFonts w:cs="Arial"/>
      </w:rPr>
      <w:instrText xml:space="preserve"> PAGE </w:instrText>
    </w:r>
    <w:r w:rsidR="00481B3F" w:rsidRPr="00250380">
      <w:rPr>
        <w:rFonts w:cs="Arial"/>
      </w:rPr>
      <w:fldChar w:fldCharType="separate"/>
    </w:r>
    <w:r w:rsidR="004D30FF">
      <w:rPr>
        <w:rFonts w:cs="Arial"/>
        <w:noProof/>
      </w:rPr>
      <w:t>1</w:t>
    </w:r>
    <w:r w:rsidR="00481B3F" w:rsidRPr="00250380">
      <w:rPr>
        <w:rFonts w:cs="Arial"/>
      </w:rPr>
      <w:fldChar w:fldCharType="end"/>
    </w:r>
    <w:r w:rsidR="00481B3F" w:rsidRPr="00250380">
      <w:rPr>
        <w:rFonts w:cs="Arial"/>
      </w:rPr>
      <w:t xml:space="preserve"> of </w:t>
    </w:r>
    <w:r w:rsidR="00481B3F" w:rsidRPr="00250380">
      <w:rPr>
        <w:rFonts w:cs="Arial"/>
      </w:rPr>
      <w:fldChar w:fldCharType="begin"/>
    </w:r>
    <w:r w:rsidR="00481B3F" w:rsidRPr="00250380">
      <w:rPr>
        <w:rFonts w:cs="Arial"/>
      </w:rPr>
      <w:instrText xml:space="preserve"> NUMPAGES  </w:instrText>
    </w:r>
    <w:r w:rsidR="00481B3F" w:rsidRPr="00250380">
      <w:rPr>
        <w:rFonts w:cs="Arial"/>
      </w:rPr>
      <w:fldChar w:fldCharType="separate"/>
    </w:r>
    <w:r w:rsidR="004D30FF">
      <w:rPr>
        <w:rFonts w:cs="Arial"/>
        <w:noProof/>
      </w:rPr>
      <w:t>7</w:t>
    </w:r>
    <w:r w:rsidR="00481B3F" w:rsidRPr="00250380">
      <w:rPr>
        <w:rFonts w:cs="Arial"/>
      </w:rPr>
      <w:fldChar w:fldCharType="end"/>
    </w:r>
    <w:r w:rsidR="00481B3F" w:rsidRPr="00250380">
      <w:tab/>
    </w:r>
    <w:r w:rsidR="003A532F">
      <w:rPr>
        <w:rStyle w:val="PageNumber"/>
        <w:rFonts w:cs="Arial"/>
      </w:rPr>
      <w:t>DDB0</w:t>
    </w:r>
    <w:r w:rsidR="00C71279">
      <w:rPr>
        <w:rStyle w:val="PageNumber"/>
        <w:rFonts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DE534" w14:textId="77777777" w:rsidR="004C4E53" w:rsidRDefault="004C4E53">
      <w:r>
        <w:separator/>
      </w:r>
    </w:p>
  </w:footnote>
  <w:footnote w:type="continuationSeparator" w:id="0">
    <w:p w14:paraId="786F9D12" w14:textId="77777777" w:rsidR="004C4E53" w:rsidRDefault="004C4E53">
      <w:r>
        <w:continuationSeparator/>
      </w:r>
    </w:p>
  </w:footnote>
  <w:footnote w:type="continuationNotice" w:id="1">
    <w:p w14:paraId="5F722725" w14:textId="77777777" w:rsidR="004C4E53" w:rsidRDefault="004C4E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9D9E" w14:textId="2945A304" w:rsidR="0033497A" w:rsidRDefault="006F4DF8" w:rsidP="006F4DF8">
    <w:pPr>
      <w:jc w:val="right"/>
    </w:pPr>
    <w:r w:rsidRPr="002266C6">
      <w:rPr>
        <w:rFonts w:cs="Arial"/>
        <w:b/>
        <w:color w:val="0F243E"/>
        <w:sz w:val="38"/>
        <w:szCs w:val="38"/>
      </w:rPr>
      <w:t>DOCTORAL DEGREES BOARD</w:t>
    </w:r>
    <w:r w:rsidR="00FF2187">
      <w:rPr>
        <w:noProof/>
      </w:rPr>
      <w:drawing>
        <wp:anchor distT="0" distB="0" distL="114300" distR="114300" simplePos="0" relativeHeight="251657728" behindDoc="1" locked="0" layoutInCell="1" allowOverlap="1" wp14:anchorId="795A01D1" wp14:editId="7A4AF929">
          <wp:simplePos x="0" y="0"/>
          <wp:positionH relativeFrom="column">
            <wp:posOffset>-73025</wp:posOffset>
          </wp:positionH>
          <wp:positionV relativeFrom="paragraph">
            <wp:posOffset>0</wp:posOffset>
          </wp:positionV>
          <wp:extent cx="2276475" cy="333375"/>
          <wp:effectExtent l="0" t="0" r="0" b="0"/>
          <wp:wrapTight wrapText="bothSides">
            <wp:wrapPolygon edited="0">
              <wp:start x="0" y="0"/>
              <wp:lineTo x="0" y="20983"/>
              <wp:lineTo x="21510" y="20983"/>
              <wp:lineTo x="21510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399C1" w14:textId="77777777" w:rsidR="0033497A" w:rsidRDefault="0033497A" w:rsidP="009B57A3">
    <w:pPr>
      <w:pStyle w:val="Header"/>
    </w:pPr>
  </w:p>
  <w:p w14:paraId="062E5569" w14:textId="77777777" w:rsidR="0033497A" w:rsidRPr="004A3C7B" w:rsidRDefault="0033497A" w:rsidP="009B57A3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09FF"/>
    <w:multiLevelType w:val="multilevel"/>
    <w:tmpl w:val="5A028A54"/>
    <w:numStyleLink w:val="Instructionslist"/>
  </w:abstractNum>
  <w:abstractNum w:abstractNumId="2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AD6699"/>
    <w:multiLevelType w:val="multilevel"/>
    <w:tmpl w:val="5A028A54"/>
    <w:numStyleLink w:val="Instructionslist"/>
  </w:abstractNum>
  <w:abstractNum w:abstractNumId="4" w15:restartNumberingAfterBreak="0">
    <w:nsid w:val="2D641AFF"/>
    <w:multiLevelType w:val="hybridMultilevel"/>
    <w:tmpl w:val="AEB6EB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3622E"/>
    <w:multiLevelType w:val="multilevel"/>
    <w:tmpl w:val="5A028A54"/>
    <w:numStyleLink w:val="Instructionslist"/>
  </w:abstractNum>
  <w:abstractNum w:abstractNumId="6" w15:restartNumberingAfterBreak="0">
    <w:nsid w:val="340014B9"/>
    <w:multiLevelType w:val="hybridMultilevel"/>
    <w:tmpl w:val="E2B24D0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817CD8"/>
    <w:multiLevelType w:val="multilevel"/>
    <w:tmpl w:val="5A028A54"/>
    <w:numStyleLink w:val="Instructionslist"/>
  </w:abstractNum>
  <w:abstractNum w:abstractNumId="8" w15:restartNumberingAfterBreak="0">
    <w:nsid w:val="4101076A"/>
    <w:multiLevelType w:val="multilevel"/>
    <w:tmpl w:val="5A028A54"/>
    <w:numStyleLink w:val="Instructionslist"/>
  </w:abstractNum>
  <w:abstractNum w:abstractNumId="9" w15:restartNumberingAfterBreak="0">
    <w:nsid w:val="479D1215"/>
    <w:multiLevelType w:val="hybridMultilevel"/>
    <w:tmpl w:val="C1E631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A669D"/>
    <w:multiLevelType w:val="hybridMultilevel"/>
    <w:tmpl w:val="AC7218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B83CDB"/>
    <w:multiLevelType w:val="hybridMultilevel"/>
    <w:tmpl w:val="5210C0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2951983">
    <w:abstractNumId w:val="11"/>
  </w:num>
  <w:num w:numId="2" w16cid:durableId="1631860156">
    <w:abstractNumId w:val="12"/>
  </w:num>
  <w:num w:numId="3" w16cid:durableId="860703848">
    <w:abstractNumId w:val="2"/>
  </w:num>
  <w:num w:numId="4" w16cid:durableId="1762874874">
    <w:abstractNumId w:val="13"/>
  </w:num>
  <w:num w:numId="5" w16cid:durableId="613899870">
    <w:abstractNumId w:val="0"/>
  </w:num>
  <w:num w:numId="6" w16cid:durableId="357239287">
    <w:abstractNumId w:val="3"/>
  </w:num>
  <w:num w:numId="7" w16cid:durableId="1877618383">
    <w:abstractNumId w:val="8"/>
  </w:num>
  <w:num w:numId="8" w16cid:durableId="38364374">
    <w:abstractNumId w:val="1"/>
  </w:num>
  <w:num w:numId="9" w16cid:durableId="856895253">
    <w:abstractNumId w:val="7"/>
  </w:num>
  <w:num w:numId="10" w16cid:durableId="122425027">
    <w:abstractNumId w:val="5"/>
  </w:num>
  <w:num w:numId="11" w16cid:durableId="244386536">
    <w:abstractNumId w:val="4"/>
  </w:num>
  <w:num w:numId="12" w16cid:durableId="321588533">
    <w:abstractNumId w:val="14"/>
  </w:num>
  <w:num w:numId="13" w16cid:durableId="1770394648">
    <w:abstractNumId w:val="9"/>
  </w:num>
  <w:num w:numId="14" w16cid:durableId="156966405">
    <w:abstractNumId w:val="10"/>
  </w:num>
  <w:num w:numId="15" w16cid:durableId="1632855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A1NzE3MDIzNra0MDBV0lEKTi0uzszPAykwrAUAallz+ywAAAA="/>
  </w:docVars>
  <w:rsids>
    <w:rsidRoot w:val="007046DE"/>
    <w:rsid w:val="00000617"/>
    <w:rsid w:val="00005B7F"/>
    <w:rsid w:val="000078EF"/>
    <w:rsid w:val="00007FF3"/>
    <w:rsid w:val="0001111A"/>
    <w:rsid w:val="00015908"/>
    <w:rsid w:val="000222A5"/>
    <w:rsid w:val="00023519"/>
    <w:rsid w:val="0002462F"/>
    <w:rsid w:val="00034D06"/>
    <w:rsid w:val="0004430B"/>
    <w:rsid w:val="00057B02"/>
    <w:rsid w:val="000626EC"/>
    <w:rsid w:val="00071B62"/>
    <w:rsid w:val="000819D4"/>
    <w:rsid w:val="00083281"/>
    <w:rsid w:val="00091D2B"/>
    <w:rsid w:val="000A1B4B"/>
    <w:rsid w:val="000A3DB0"/>
    <w:rsid w:val="000C0C93"/>
    <w:rsid w:val="000C67A9"/>
    <w:rsid w:val="000D1481"/>
    <w:rsid w:val="000D1DE8"/>
    <w:rsid w:val="000E1C9E"/>
    <w:rsid w:val="000E5667"/>
    <w:rsid w:val="00103953"/>
    <w:rsid w:val="00106085"/>
    <w:rsid w:val="00106475"/>
    <w:rsid w:val="0011265B"/>
    <w:rsid w:val="001142B3"/>
    <w:rsid w:val="001167AE"/>
    <w:rsid w:val="00120607"/>
    <w:rsid w:val="0012119B"/>
    <w:rsid w:val="00130E31"/>
    <w:rsid w:val="00131829"/>
    <w:rsid w:val="00133A6F"/>
    <w:rsid w:val="0013745A"/>
    <w:rsid w:val="001442F2"/>
    <w:rsid w:val="001471E9"/>
    <w:rsid w:val="001501DB"/>
    <w:rsid w:val="0016101E"/>
    <w:rsid w:val="00165D19"/>
    <w:rsid w:val="00172BED"/>
    <w:rsid w:val="001753FA"/>
    <w:rsid w:val="001779BB"/>
    <w:rsid w:val="001834CE"/>
    <w:rsid w:val="00186728"/>
    <w:rsid w:val="001923CD"/>
    <w:rsid w:val="00197FAC"/>
    <w:rsid w:val="001A0ED4"/>
    <w:rsid w:val="001A27EA"/>
    <w:rsid w:val="001A7813"/>
    <w:rsid w:val="001B7317"/>
    <w:rsid w:val="001C360F"/>
    <w:rsid w:val="001C49A5"/>
    <w:rsid w:val="001D3EAF"/>
    <w:rsid w:val="001D3F11"/>
    <w:rsid w:val="001D71BF"/>
    <w:rsid w:val="001E0C82"/>
    <w:rsid w:val="001E42EE"/>
    <w:rsid w:val="001F2501"/>
    <w:rsid w:val="0021415F"/>
    <w:rsid w:val="002266C6"/>
    <w:rsid w:val="00230ECE"/>
    <w:rsid w:val="0023474E"/>
    <w:rsid w:val="002357F1"/>
    <w:rsid w:val="00241542"/>
    <w:rsid w:val="0024213A"/>
    <w:rsid w:val="002428FD"/>
    <w:rsid w:val="00245CE0"/>
    <w:rsid w:val="00247288"/>
    <w:rsid w:val="0025087D"/>
    <w:rsid w:val="002514E0"/>
    <w:rsid w:val="00253991"/>
    <w:rsid w:val="002543A9"/>
    <w:rsid w:val="00254BE3"/>
    <w:rsid w:val="002563C6"/>
    <w:rsid w:val="002774E1"/>
    <w:rsid w:val="00291456"/>
    <w:rsid w:val="0029367E"/>
    <w:rsid w:val="0029454D"/>
    <w:rsid w:val="002A72C7"/>
    <w:rsid w:val="002C16B1"/>
    <w:rsid w:val="002C532B"/>
    <w:rsid w:val="002F29C6"/>
    <w:rsid w:val="0030319F"/>
    <w:rsid w:val="00306B0F"/>
    <w:rsid w:val="00312BE0"/>
    <w:rsid w:val="00314033"/>
    <w:rsid w:val="00316286"/>
    <w:rsid w:val="00320AC6"/>
    <w:rsid w:val="00325884"/>
    <w:rsid w:val="00331266"/>
    <w:rsid w:val="0033497A"/>
    <w:rsid w:val="00340C23"/>
    <w:rsid w:val="0034134E"/>
    <w:rsid w:val="00342EBA"/>
    <w:rsid w:val="00344D55"/>
    <w:rsid w:val="003602C6"/>
    <w:rsid w:val="00360F2A"/>
    <w:rsid w:val="00364134"/>
    <w:rsid w:val="00365763"/>
    <w:rsid w:val="00366529"/>
    <w:rsid w:val="00373869"/>
    <w:rsid w:val="00375E63"/>
    <w:rsid w:val="00377CC4"/>
    <w:rsid w:val="0038000D"/>
    <w:rsid w:val="00382EC8"/>
    <w:rsid w:val="003A00E6"/>
    <w:rsid w:val="003A532F"/>
    <w:rsid w:val="003A7A5A"/>
    <w:rsid w:val="003B11BB"/>
    <w:rsid w:val="003D12D1"/>
    <w:rsid w:val="003D52C0"/>
    <w:rsid w:val="003E33A0"/>
    <w:rsid w:val="003E624B"/>
    <w:rsid w:val="003E7B99"/>
    <w:rsid w:val="003F0A5C"/>
    <w:rsid w:val="003F15BF"/>
    <w:rsid w:val="003F734E"/>
    <w:rsid w:val="003F7938"/>
    <w:rsid w:val="0040674B"/>
    <w:rsid w:val="00407864"/>
    <w:rsid w:val="00414260"/>
    <w:rsid w:val="00415046"/>
    <w:rsid w:val="0042439E"/>
    <w:rsid w:val="00425D4F"/>
    <w:rsid w:val="00431661"/>
    <w:rsid w:val="00451B7B"/>
    <w:rsid w:val="00462D9A"/>
    <w:rsid w:val="00465BDB"/>
    <w:rsid w:val="00476A4D"/>
    <w:rsid w:val="00481B3F"/>
    <w:rsid w:val="0048400C"/>
    <w:rsid w:val="00485F2F"/>
    <w:rsid w:val="0049016D"/>
    <w:rsid w:val="00495D22"/>
    <w:rsid w:val="004A36DC"/>
    <w:rsid w:val="004A3C7B"/>
    <w:rsid w:val="004B072B"/>
    <w:rsid w:val="004B4E30"/>
    <w:rsid w:val="004B77F8"/>
    <w:rsid w:val="004C4E53"/>
    <w:rsid w:val="004D30FF"/>
    <w:rsid w:val="004F1990"/>
    <w:rsid w:val="004F2080"/>
    <w:rsid w:val="00512BED"/>
    <w:rsid w:val="00515D87"/>
    <w:rsid w:val="0051628B"/>
    <w:rsid w:val="00520C31"/>
    <w:rsid w:val="00522311"/>
    <w:rsid w:val="00525997"/>
    <w:rsid w:val="00532011"/>
    <w:rsid w:val="00546284"/>
    <w:rsid w:val="00546500"/>
    <w:rsid w:val="00546E45"/>
    <w:rsid w:val="0056614E"/>
    <w:rsid w:val="00570CB3"/>
    <w:rsid w:val="00581BBC"/>
    <w:rsid w:val="00584121"/>
    <w:rsid w:val="005A7985"/>
    <w:rsid w:val="005B25EF"/>
    <w:rsid w:val="005B328E"/>
    <w:rsid w:val="005B3922"/>
    <w:rsid w:val="005C1230"/>
    <w:rsid w:val="005C14B6"/>
    <w:rsid w:val="005C4713"/>
    <w:rsid w:val="005D16E4"/>
    <w:rsid w:val="005D40F2"/>
    <w:rsid w:val="005D46A2"/>
    <w:rsid w:val="005D59AE"/>
    <w:rsid w:val="005E45C8"/>
    <w:rsid w:val="00600192"/>
    <w:rsid w:val="00600D62"/>
    <w:rsid w:val="006105B3"/>
    <w:rsid w:val="006111EA"/>
    <w:rsid w:val="00614CF4"/>
    <w:rsid w:val="0062366F"/>
    <w:rsid w:val="006476F5"/>
    <w:rsid w:val="00680314"/>
    <w:rsid w:val="00680800"/>
    <w:rsid w:val="00690263"/>
    <w:rsid w:val="00692C34"/>
    <w:rsid w:val="006A1C71"/>
    <w:rsid w:val="006A22F8"/>
    <w:rsid w:val="006A3017"/>
    <w:rsid w:val="006B493B"/>
    <w:rsid w:val="006B6970"/>
    <w:rsid w:val="006C39DA"/>
    <w:rsid w:val="006C7337"/>
    <w:rsid w:val="006D36A5"/>
    <w:rsid w:val="006E06D9"/>
    <w:rsid w:val="006E6FBC"/>
    <w:rsid w:val="006E7625"/>
    <w:rsid w:val="006F1844"/>
    <w:rsid w:val="006F1BF3"/>
    <w:rsid w:val="006F4DF8"/>
    <w:rsid w:val="00700A0E"/>
    <w:rsid w:val="007046DE"/>
    <w:rsid w:val="00712114"/>
    <w:rsid w:val="007209D8"/>
    <w:rsid w:val="00727782"/>
    <w:rsid w:val="007314AB"/>
    <w:rsid w:val="007460BF"/>
    <w:rsid w:val="007476DA"/>
    <w:rsid w:val="007516C3"/>
    <w:rsid w:val="0075414F"/>
    <w:rsid w:val="00763C9D"/>
    <w:rsid w:val="00763F48"/>
    <w:rsid w:val="00776A30"/>
    <w:rsid w:val="007838EC"/>
    <w:rsid w:val="00793067"/>
    <w:rsid w:val="00795BA8"/>
    <w:rsid w:val="007A3C25"/>
    <w:rsid w:val="007C0071"/>
    <w:rsid w:val="007C17AC"/>
    <w:rsid w:val="007C2FC2"/>
    <w:rsid w:val="007C36D8"/>
    <w:rsid w:val="007C5193"/>
    <w:rsid w:val="007D3413"/>
    <w:rsid w:val="007F2064"/>
    <w:rsid w:val="007F517A"/>
    <w:rsid w:val="0080092E"/>
    <w:rsid w:val="008213B3"/>
    <w:rsid w:val="00836EB8"/>
    <w:rsid w:val="00844480"/>
    <w:rsid w:val="008530BF"/>
    <w:rsid w:val="0085633D"/>
    <w:rsid w:val="00856652"/>
    <w:rsid w:val="00880DB5"/>
    <w:rsid w:val="00883B1F"/>
    <w:rsid w:val="008A5966"/>
    <w:rsid w:val="008C3CE2"/>
    <w:rsid w:val="008D093F"/>
    <w:rsid w:val="008D3A4A"/>
    <w:rsid w:val="008E3BF6"/>
    <w:rsid w:val="008E4544"/>
    <w:rsid w:val="008F0310"/>
    <w:rsid w:val="008F5C24"/>
    <w:rsid w:val="008F5DDE"/>
    <w:rsid w:val="00907711"/>
    <w:rsid w:val="0092252A"/>
    <w:rsid w:val="009365D8"/>
    <w:rsid w:val="009430F8"/>
    <w:rsid w:val="009467B5"/>
    <w:rsid w:val="009651E5"/>
    <w:rsid w:val="00967548"/>
    <w:rsid w:val="00971C7B"/>
    <w:rsid w:val="00975198"/>
    <w:rsid w:val="009825AB"/>
    <w:rsid w:val="0098456C"/>
    <w:rsid w:val="009A2D5B"/>
    <w:rsid w:val="009A4E38"/>
    <w:rsid w:val="009A7836"/>
    <w:rsid w:val="009B57A3"/>
    <w:rsid w:val="009C0153"/>
    <w:rsid w:val="009C5EFC"/>
    <w:rsid w:val="009E3326"/>
    <w:rsid w:val="00A00FC3"/>
    <w:rsid w:val="00A1076D"/>
    <w:rsid w:val="00A16FD1"/>
    <w:rsid w:val="00A21D07"/>
    <w:rsid w:val="00A22562"/>
    <w:rsid w:val="00A25D8B"/>
    <w:rsid w:val="00A26553"/>
    <w:rsid w:val="00A2796F"/>
    <w:rsid w:val="00A3102C"/>
    <w:rsid w:val="00A367CA"/>
    <w:rsid w:val="00A46B2E"/>
    <w:rsid w:val="00A61E19"/>
    <w:rsid w:val="00A73212"/>
    <w:rsid w:val="00A733CB"/>
    <w:rsid w:val="00A77EE1"/>
    <w:rsid w:val="00A825C2"/>
    <w:rsid w:val="00A905FB"/>
    <w:rsid w:val="00A95C72"/>
    <w:rsid w:val="00A95E43"/>
    <w:rsid w:val="00AA02A4"/>
    <w:rsid w:val="00AA469E"/>
    <w:rsid w:val="00AB0664"/>
    <w:rsid w:val="00AB3541"/>
    <w:rsid w:val="00AC6A16"/>
    <w:rsid w:val="00AF1D06"/>
    <w:rsid w:val="00AF60BA"/>
    <w:rsid w:val="00B052E0"/>
    <w:rsid w:val="00B12FCC"/>
    <w:rsid w:val="00B16367"/>
    <w:rsid w:val="00B22968"/>
    <w:rsid w:val="00B24AFC"/>
    <w:rsid w:val="00B24B6B"/>
    <w:rsid w:val="00B253A4"/>
    <w:rsid w:val="00B368FD"/>
    <w:rsid w:val="00B51A3E"/>
    <w:rsid w:val="00B56C9B"/>
    <w:rsid w:val="00B606B6"/>
    <w:rsid w:val="00B640BF"/>
    <w:rsid w:val="00B6574D"/>
    <w:rsid w:val="00B74F0A"/>
    <w:rsid w:val="00B76DC9"/>
    <w:rsid w:val="00B7767F"/>
    <w:rsid w:val="00B87AEB"/>
    <w:rsid w:val="00BA0F79"/>
    <w:rsid w:val="00BA27FD"/>
    <w:rsid w:val="00BA2832"/>
    <w:rsid w:val="00BB7FA4"/>
    <w:rsid w:val="00BC0CB5"/>
    <w:rsid w:val="00BC2086"/>
    <w:rsid w:val="00BC66CD"/>
    <w:rsid w:val="00BD3EC6"/>
    <w:rsid w:val="00BE35B9"/>
    <w:rsid w:val="00BF1339"/>
    <w:rsid w:val="00BF50A1"/>
    <w:rsid w:val="00C0198C"/>
    <w:rsid w:val="00C23DAF"/>
    <w:rsid w:val="00C2698F"/>
    <w:rsid w:val="00C57BCB"/>
    <w:rsid w:val="00C60DC3"/>
    <w:rsid w:val="00C65A27"/>
    <w:rsid w:val="00C71279"/>
    <w:rsid w:val="00C71D24"/>
    <w:rsid w:val="00C72029"/>
    <w:rsid w:val="00C72B51"/>
    <w:rsid w:val="00C8236C"/>
    <w:rsid w:val="00C86A38"/>
    <w:rsid w:val="00C9172D"/>
    <w:rsid w:val="00C94ADF"/>
    <w:rsid w:val="00C9606C"/>
    <w:rsid w:val="00CA11A8"/>
    <w:rsid w:val="00CA44A6"/>
    <w:rsid w:val="00CB24D0"/>
    <w:rsid w:val="00CB447A"/>
    <w:rsid w:val="00CB70A4"/>
    <w:rsid w:val="00CC0259"/>
    <w:rsid w:val="00CC0B84"/>
    <w:rsid w:val="00CC1E7F"/>
    <w:rsid w:val="00CC312D"/>
    <w:rsid w:val="00CD0BBC"/>
    <w:rsid w:val="00CD373F"/>
    <w:rsid w:val="00CD53C0"/>
    <w:rsid w:val="00CD5609"/>
    <w:rsid w:val="00CD56BE"/>
    <w:rsid w:val="00CE2821"/>
    <w:rsid w:val="00CE7B3A"/>
    <w:rsid w:val="00CF104B"/>
    <w:rsid w:val="00CF4765"/>
    <w:rsid w:val="00CF5439"/>
    <w:rsid w:val="00D03B08"/>
    <w:rsid w:val="00D03F5C"/>
    <w:rsid w:val="00D16496"/>
    <w:rsid w:val="00D20B86"/>
    <w:rsid w:val="00D225CD"/>
    <w:rsid w:val="00D30FF0"/>
    <w:rsid w:val="00D33478"/>
    <w:rsid w:val="00D3749D"/>
    <w:rsid w:val="00D429C1"/>
    <w:rsid w:val="00D67F24"/>
    <w:rsid w:val="00D722E4"/>
    <w:rsid w:val="00D7389B"/>
    <w:rsid w:val="00D75724"/>
    <w:rsid w:val="00D81052"/>
    <w:rsid w:val="00D813A4"/>
    <w:rsid w:val="00D82835"/>
    <w:rsid w:val="00DA3522"/>
    <w:rsid w:val="00DA4410"/>
    <w:rsid w:val="00DB5C26"/>
    <w:rsid w:val="00DC2B76"/>
    <w:rsid w:val="00DC4899"/>
    <w:rsid w:val="00DC5179"/>
    <w:rsid w:val="00DD7E68"/>
    <w:rsid w:val="00DF056B"/>
    <w:rsid w:val="00E02D8C"/>
    <w:rsid w:val="00E13B39"/>
    <w:rsid w:val="00E1759A"/>
    <w:rsid w:val="00E22F89"/>
    <w:rsid w:val="00E26DB7"/>
    <w:rsid w:val="00E33805"/>
    <w:rsid w:val="00E355F7"/>
    <w:rsid w:val="00E375EB"/>
    <w:rsid w:val="00E53792"/>
    <w:rsid w:val="00E57E24"/>
    <w:rsid w:val="00E65CE8"/>
    <w:rsid w:val="00E704C8"/>
    <w:rsid w:val="00E74F17"/>
    <w:rsid w:val="00E81B8A"/>
    <w:rsid w:val="00E81E57"/>
    <w:rsid w:val="00E83950"/>
    <w:rsid w:val="00E8426E"/>
    <w:rsid w:val="00E85D89"/>
    <w:rsid w:val="00E87336"/>
    <w:rsid w:val="00E954FA"/>
    <w:rsid w:val="00E97511"/>
    <w:rsid w:val="00EA0A48"/>
    <w:rsid w:val="00EB2222"/>
    <w:rsid w:val="00EB261C"/>
    <w:rsid w:val="00EC36B0"/>
    <w:rsid w:val="00EC4BE0"/>
    <w:rsid w:val="00ED714C"/>
    <w:rsid w:val="00EE5007"/>
    <w:rsid w:val="00EF5D3C"/>
    <w:rsid w:val="00F07F9D"/>
    <w:rsid w:val="00F145EC"/>
    <w:rsid w:val="00F15470"/>
    <w:rsid w:val="00F2131F"/>
    <w:rsid w:val="00F22E6D"/>
    <w:rsid w:val="00F326D2"/>
    <w:rsid w:val="00F34AB1"/>
    <w:rsid w:val="00F43D31"/>
    <w:rsid w:val="00F43DA5"/>
    <w:rsid w:val="00F52127"/>
    <w:rsid w:val="00F631BE"/>
    <w:rsid w:val="00F7146B"/>
    <w:rsid w:val="00F7600F"/>
    <w:rsid w:val="00F7710E"/>
    <w:rsid w:val="00FA0330"/>
    <w:rsid w:val="00FA3373"/>
    <w:rsid w:val="00FB7878"/>
    <w:rsid w:val="00FC148C"/>
    <w:rsid w:val="00FC7E12"/>
    <w:rsid w:val="00FE0412"/>
    <w:rsid w:val="00FF218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46F331"/>
  <w15:chartTrackingRefBased/>
  <w15:docId w15:val="{5D36545E-2137-4B80-BBE2-DDFDDDAC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42439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autoSpaceDE/>
      <w:autoSpaceDN/>
      <w:adjustRightInd/>
      <w:spacing w:after="120"/>
      <w:ind w:left="1701" w:hanging="283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customStyle="1" w:styleId="Alphalisttext">
    <w:name w:val="Alpha list text"/>
    <w:rsid w:val="00BC66CD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5D1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6E4"/>
    <w:rPr>
      <w:rFonts w:ascii="Tahoma" w:hAnsi="Tahoma" w:cs="Tahoma"/>
      <w:sz w:val="16"/>
      <w:szCs w:val="16"/>
      <w:lang w:val="en-US" w:eastAsia="en-GB"/>
    </w:rPr>
  </w:style>
  <w:style w:type="character" w:customStyle="1" w:styleId="FooterChar">
    <w:name w:val="Footer Char"/>
    <w:link w:val="Footer"/>
    <w:uiPriority w:val="99"/>
    <w:rsid w:val="004B77F8"/>
    <w:rPr>
      <w:rFonts w:ascii="Arial" w:hAnsi="Arial"/>
      <w:sz w:val="16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5C14B6"/>
    <w:pPr>
      <w:widowControl/>
      <w:tabs>
        <w:tab w:val="left" w:pos="720"/>
        <w:tab w:val="left" w:pos="1152"/>
      </w:tabs>
      <w:autoSpaceDE/>
      <w:autoSpaceDN/>
      <w:adjustRightInd/>
      <w:spacing w:line="240" w:lineRule="exact"/>
      <w:ind w:left="432" w:hanging="432"/>
      <w:jc w:val="both"/>
    </w:pPr>
    <w:rPr>
      <w:rFonts w:ascii="Times New Roman" w:hAnsi="Times New Roman"/>
      <w:szCs w:val="20"/>
      <w:lang w:val="en-GB" w:eastAsia="en-US"/>
    </w:rPr>
  </w:style>
  <w:style w:type="character" w:customStyle="1" w:styleId="BodyTextIndentChar">
    <w:name w:val="Body Text Indent Char"/>
    <w:link w:val="BodyTextIndent"/>
    <w:rsid w:val="005C14B6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225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entury Gothic" w:eastAsia="Century Gothic" w:hAnsi="Century Gothic"/>
      <w:sz w:val="22"/>
      <w:szCs w:val="22"/>
      <w:lang w:val="en-ZA" w:eastAsia="en-US"/>
    </w:rPr>
  </w:style>
  <w:style w:type="character" w:styleId="CommentReference">
    <w:name w:val="annotation reference"/>
    <w:rsid w:val="000626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26EC"/>
    <w:rPr>
      <w:sz w:val="20"/>
      <w:szCs w:val="20"/>
    </w:rPr>
  </w:style>
  <w:style w:type="character" w:customStyle="1" w:styleId="CommentTextChar">
    <w:name w:val="Comment Text Char"/>
    <w:link w:val="CommentText"/>
    <w:rsid w:val="000626EC"/>
    <w:rPr>
      <w:rFonts w:ascii="Arial" w:hAnsi="Arial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626EC"/>
    <w:rPr>
      <w:b/>
      <w:bCs/>
    </w:rPr>
  </w:style>
  <w:style w:type="character" w:customStyle="1" w:styleId="CommentSubjectChar">
    <w:name w:val="Comment Subject Char"/>
    <w:link w:val="CommentSubject"/>
    <w:rsid w:val="000626EC"/>
    <w:rPr>
      <w:rFonts w:ascii="Arial" w:hAnsi="Arial"/>
      <w:b/>
      <w:bCs/>
      <w:lang w:val="en-US" w:eastAsia="en-GB"/>
    </w:rPr>
  </w:style>
  <w:style w:type="character" w:styleId="UnresolvedMention">
    <w:name w:val="Unresolved Mention"/>
    <w:uiPriority w:val="99"/>
    <w:semiHidden/>
    <w:unhideWhenUsed/>
    <w:rsid w:val="00165D19"/>
    <w:rPr>
      <w:color w:val="605E5C"/>
      <w:shd w:val="clear" w:color="auto" w:fill="E1DFDD"/>
    </w:rPr>
  </w:style>
  <w:style w:type="character" w:styleId="FollowedHyperlink">
    <w:name w:val="FollowedHyperlink"/>
    <w:rsid w:val="00377CC4"/>
    <w:rPr>
      <w:color w:val="954F72"/>
      <w:u w:val="single"/>
    </w:rPr>
  </w:style>
  <w:style w:type="paragraph" w:styleId="Revision">
    <w:name w:val="Revision"/>
    <w:hidden/>
    <w:uiPriority w:val="99"/>
    <w:semiHidden/>
    <w:rsid w:val="001E42EE"/>
    <w:rPr>
      <w:rFonts w:ascii="Arial" w:hAnsi="Arial"/>
      <w:sz w:val="24"/>
      <w:szCs w:val="24"/>
      <w:lang w:val="en-US" w:eastAsia="en-GB"/>
    </w:rPr>
  </w:style>
  <w:style w:type="character" w:customStyle="1" w:styleId="Heading2Char">
    <w:name w:val="Heading 2 Char"/>
    <w:link w:val="Heading2"/>
    <w:rsid w:val="001E42EE"/>
    <w:rPr>
      <w:rFonts w:ascii="Arial" w:hAnsi="Arial"/>
      <w:b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uct.ac.za/ddb07a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dents.uct.ac.za/students/current-students/doctoral-candidates/download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uct.ac.za/ddb07a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udents.uct.ac.za/media/993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s.uct.ac.za/ddb07a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uct.ac.za/ddb07a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od\Application%20Data\Microsoft\Templates\formtemplate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EF0BA6DA5E741A09A07A6E8A99079" ma:contentTypeVersion="7" ma:contentTypeDescription="Create a new document." ma:contentTypeScope="" ma:versionID="552bc2fc04c2d0edceb489d63ab997d1">
  <xsd:schema xmlns:xsd="http://www.w3.org/2001/XMLSchema" xmlns:xs="http://www.w3.org/2001/XMLSchema" xmlns:p="http://schemas.microsoft.com/office/2006/metadata/properties" xmlns:ns3="edb9dca9-13a8-44fe-bac9-44c1213f9760" xmlns:ns4="1108690c-6fc7-4818-bb34-fb41c1a79cdf" targetNamespace="http://schemas.microsoft.com/office/2006/metadata/properties" ma:root="true" ma:fieldsID="5a1538a8c0b1e5f73fa96b768fcb0925" ns3:_="" ns4:_="">
    <xsd:import namespace="edb9dca9-13a8-44fe-bac9-44c1213f9760"/>
    <xsd:import namespace="1108690c-6fc7-4818-bb34-fb41c1a79c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ca9-13a8-44fe-bac9-44c1213f9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8690c-6fc7-4818-bb34-fb41c1a79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AB69C-48CB-48BE-8597-0F5824787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B21A2-8E76-4BDA-B6A3-D797D2058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9dca9-13a8-44fe-bac9-44c1213f9760"/>
    <ds:schemaRef ds:uri="1108690c-6fc7-4818-bb34-fb41c1a79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612BD-15DF-4638-A5F9-80CA76E82E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E51EE-B683-4514-91BF-699B48249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formtemplate2004.dot</Template>
  <TotalTime>0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DDB03 – Appointment of Additional Examiners</vt:lpstr>
    </vt:vector>
  </TitlesOfParts>
  <Company>University of Cape Town</Company>
  <LinksUpToDate>false</LinksUpToDate>
  <CharactersWithSpaces>7331</CharactersWithSpaces>
  <SharedDoc>false</SharedDoc>
  <HLinks>
    <vt:vector size="36" baseType="variant">
      <vt:variant>
        <vt:i4>7602296</vt:i4>
      </vt:variant>
      <vt:variant>
        <vt:i4>15</vt:i4>
      </vt:variant>
      <vt:variant>
        <vt:i4>0</vt:i4>
      </vt:variant>
      <vt:variant>
        <vt:i4>5</vt:i4>
      </vt:variant>
      <vt:variant>
        <vt:lpwstr>https://forms.uct.ac.za/ddb07a.docx</vt:lpwstr>
      </vt:variant>
      <vt:variant>
        <vt:lpwstr/>
      </vt:variant>
      <vt:variant>
        <vt:i4>7602296</vt:i4>
      </vt:variant>
      <vt:variant>
        <vt:i4>12</vt:i4>
      </vt:variant>
      <vt:variant>
        <vt:i4>0</vt:i4>
      </vt:variant>
      <vt:variant>
        <vt:i4>5</vt:i4>
      </vt:variant>
      <vt:variant>
        <vt:lpwstr>https://forms.uct.ac.za/ddb07a.docx</vt:lpwstr>
      </vt:variant>
      <vt:variant>
        <vt:lpwstr/>
      </vt:variant>
      <vt:variant>
        <vt:i4>7602296</vt:i4>
      </vt:variant>
      <vt:variant>
        <vt:i4>9</vt:i4>
      </vt:variant>
      <vt:variant>
        <vt:i4>0</vt:i4>
      </vt:variant>
      <vt:variant>
        <vt:i4>5</vt:i4>
      </vt:variant>
      <vt:variant>
        <vt:lpwstr>https://forms.uct.ac.za/ddb07a.docx</vt:lpwstr>
      </vt:variant>
      <vt:variant>
        <vt:lpwstr/>
      </vt:variant>
      <vt:variant>
        <vt:i4>7602296</vt:i4>
      </vt:variant>
      <vt:variant>
        <vt:i4>6</vt:i4>
      </vt:variant>
      <vt:variant>
        <vt:i4>0</vt:i4>
      </vt:variant>
      <vt:variant>
        <vt:i4>5</vt:i4>
      </vt:variant>
      <vt:variant>
        <vt:lpwstr>https://forms.uct.ac.za/ddb07a.docx</vt:lpwstr>
      </vt:variant>
      <vt:variant>
        <vt:lpwstr/>
      </vt:variant>
      <vt:variant>
        <vt:i4>1835103</vt:i4>
      </vt:variant>
      <vt:variant>
        <vt:i4>3</vt:i4>
      </vt:variant>
      <vt:variant>
        <vt:i4>0</vt:i4>
      </vt:variant>
      <vt:variant>
        <vt:i4>5</vt:i4>
      </vt:variant>
      <vt:variant>
        <vt:lpwstr>http://www.students.uct.ac.za/students/current-students/doctoral-candidates/downloads</vt:lpwstr>
      </vt:variant>
      <vt:variant>
        <vt:lpwstr/>
      </vt:variant>
      <vt:variant>
        <vt:i4>524312</vt:i4>
      </vt:variant>
      <vt:variant>
        <vt:i4>0</vt:i4>
      </vt:variant>
      <vt:variant>
        <vt:i4>0</vt:i4>
      </vt:variant>
      <vt:variant>
        <vt:i4>5</vt:i4>
      </vt:variant>
      <vt:variant>
        <vt:lpwstr>https://www.students.uct.ac.za/media/9935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DDB03 – Appointment of Additional Examiners</dc:title>
  <dc:subject/>
  <dc:creator>jwood</dc:creator>
  <cp:keywords>DDB03;DDB forms;additional examiner</cp:keywords>
  <cp:lastModifiedBy>Jenny Wood</cp:lastModifiedBy>
  <cp:revision>2</cp:revision>
  <cp:lastPrinted>2020-03-09T15:10:00Z</cp:lastPrinted>
  <dcterms:created xsi:type="dcterms:W3CDTF">2025-06-06T09:46:00Z</dcterms:created>
  <dcterms:modified xsi:type="dcterms:W3CDTF">2025-06-06T09:46:00Z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0x010100CFEEF0BA6DA5E741A09A07A6E8A99079</vt:lpwstr>
  </property>
  <property fmtid="{D5CDD505-2E9C-101B-9397-08002B2CF9AE}" pid="3" name="GrammarlyDocumentId">
    <vt:lpwstr>ce2230ed54458f72ed453af06eeb5083bbd30fccdda9412564ccbc9f6d96835c</vt:lpwstr>
  </property>
</Properties>
</file>